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FA" w:rsidRPr="00CE3449" w:rsidRDefault="00732BFA" w:rsidP="00732BF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97EA7" w:rsidRPr="002E71CF" w:rsidRDefault="00F97EA7" w:rsidP="00F97EA7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2E71CF">
        <w:rPr>
          <w:rFonts w:asciiTheme="minorHAnsi" w:hAnsiTheme="minorHAnsi"/>
          <w:sz w:val="22"/>
          <w:szCs w:val="22"/>
        </w:rPr>
        <w:tab/>
      </w:r>
      <w:bookmarkStart w:id="0" w:name="_Toc362949467"/>
      <w:r w:rsidRPr="002E71CF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 w:rsidRPr="00420DFA">
        <w:rPr>
          <w:rFonts w:ascii="Calibri" w:hAnsi="Calibri" w:cs="Calibri"/>
          <w:b/>
          <w:bCs/>
          <w:sz w:val="22"/>
          <w:szCs w:val="22"/>
        </w:rPr>
        <w:t>Доставка на лампи, осветителни тела и електроматериали</w:t>
      </w: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 ”</w:t>
      </w: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97EA7" w:rsidRPr="00CE3449" w:rsidRDefault="00F97EA7" w:rsidP="00F97EA7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F97EA7" w:rsidRPr="00CE3449" w:rsidRDefault="00F97EA7" w:rsidP="00F97EA7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: </w:t>
      </w:r>
      <w:proofErr w:type="spellStart"/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КонтурГлобал</w:t>
      </w:r>
      <w:proofErr w:type="spellEnd"/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 Марица Изток 3 АД</w:t>
      </w: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F97EA7" w:rsidRPr="003330B4" w:rsidRDefault="00F97EA7" w:rsidP="00F97EA7">
      <w:pPr>
        <w:rPr>
          <w:rFonts w:ascii="Calibri" w:hAnsi="Calibri" w:cs="Calibri"/>
          <w:b/>
          <w:bCs/>
          <w:sz w:val="22"/>
          <w:szCs w:val="22"/>
        </w:rPr>
      </w:pPr>
      <w:r w:rsidRPr="003330B4">
        <w:rPr>
          <w:rFonts w:ascii="Calibri" w:hAnsi="Calibri" w:cs="Calibri"/>
          <w:b/>
          <w:caps/>
          <w:sz w:val="22"/>
          <w:szCs w:val="22"/>
        </w:rPr>
        <w:t>От:</w:t>
      </w:r>
      <w:r w:rsidRPr="003330B4">
        <w:rPr>
          <w:rFonts w:ascii="Calibri" w:hAnsi="Calibri" w:cs="Calibri"/>
          <w:b/>
          <w:sz w:val="22"/>
          <w:szCs w:val="22"/>
        </w:rPr>
        <w:t>____________________________________________________________________________</w:t>
      </w:r>
      <w:r w:rsidRPr="003330B4">
        <w:rPr>
          <w:rFonts w:ascii="Calibri" w:hAnsi="Calibri" w:cs="Calibri"/>
          <w:b/>
          <w:bCs/>
          <w:sz w:val="22"/>
          <w:szCs w:val="22"/>
        </w:rPr>
        <w:t>____</w:t>
      </w:r>
    </w:p>
    <w:p w:rsidR="00F97EA7" w:rsidRPr="005636BD" w:rsidRDefault="00F97EA7" w:rsidP="00F97EA7">
      <w:pPr>
        <w:jc w:val="center"/>
        <w:rPr>
          <w:rFonts w:ascii="Calibri" w:hAnsi="Calibri" w:cs="Calibri"/>
          <w:bCs/>
          <w:sz w:val="22"/>
          <w:szCs w:val="22"/>
          <w:vertAlign w:val="superscript"/>
          <w:lang w:val="ru-RU"/>
        </w:rPr>
      </w:pPr>
      <w:r w:rsidRPr="00E15ECA">
        <w:rPr>
          <w:rFonts w:ascii="Calibri" w:hAnsi="Calibri" w:cs="Calibri"/>
          <w:bCs/>
          <w:sz w:val="22"/>
          <w:szCs w:val="22"/>
          <w:vertAlign w:val="superscript"/>
        </w:rPr>
        <w:t>(наименование на кандидата)</w:t>
      </w:r>
    </w:p>
    <w:p w:rsidR="00F97EA7" w:rsidRPr="005636BD" w:rsidRDefault="00F97EA7" w:rsidP="00F97EA7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с адрес: гр. ______________________</w:t>
      </w:r>
      <w:r w:rsidRPr="005636BD">
        <w:rPr>
          <w:rFonts w:ascii="Calibri" w:hAnsi="Calibri" w:cs="Calibri"/>
          <w:sz w:val="22"/>
          <w:szCs w:val="22"/>
        </w:rPr>
        <w:t>________</w:t>
      </w:r>
      <w:r w:rsidRPr="003330B4">
        <w:rPr>
          <w:rFonts w:ascii="Calibri" w:hAnsi="Calibri" w:cs="Calibri"/>
          <w:sz w:val="22"/>
          <w:szCs w:val="22"/>
        </w:rPr>
        <w:t>__, ул.</w:t>
      </w:r>
      <w:r w:rsidRPr="005636BD">
        <w:rPr>
          <w:rFonts w:ascii="Calibri" w:hAnsi="Calibri" w:cs="Calibri"/>
          <w:sz w:val="22"/>
          <w:szCs w:val="22"/>
        </w:rPr>
        <w:t>__</w:t>
      </w:r>
      <w:r w:rsidRPr="003330B4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_________________, № _____,</w:t>
      </w:r>
    </w:p>
    <w:p w:rsidR="00F97EA7" w:rsidRPr="003330B4" w:rsidRDefault="00F97EA7" w:rsidP="00F97EA7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тел.: ____________</w:t>
      </w:r>
      <w:r w:rsidRPr="005636BD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______,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330B4">
        <w:rPr>
          <w:rFonts w:ascii="Calibri" w:hAnsi="Calibri" w:cs="Calibri"/>
          <w:sz w:val="22"/>
          <w:szCs w:val="22"/>
        </w:rPr>
        <w:t xml:space="preserve">факс: </w:t>
      </w:r>
      <w:r w:rsidRPr="005636BD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_________________,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3330B4">
        <w:rPr>
          <w:rFonts w:ascii="Calibri" w:hAnsi="Calibri" w:cs="Calibri"/>
          <w:sz w:val="22"/>
          <w:szCs w:val="22"/>
          <w:lang w:val="en-US"/>
        </w:rPr>
        <w:t>e</w:t>
      </w:r>
      <w:r w:rsidRPr="003330B4">
        <w:rPr>
          <w:rFonts w:ascii="Calibri" w:hAnsi="Calibri" w:cs="Calibri"/>
          <w:sz w:val="22"/>
          <w:szCs w:val="22"/>
        </w:rPr>
        <w:t>-</w:t>
      </w:r>
      <w:r w:rsidRPr="003330B4">
        <w:rPr>
          <w:rFonts w:ascii="Calibri" w:hAnsi="Calibri" w:cs="Calibri"/>
          <w:sz w:val="22"/>
          <w:szCs w:val="22"/>
          <w:lang w:val="en-US"/>
        </w:rPr>
        <w:t>mail</w:t>
      </w:r>
      <w:r w:rsidRPr="003330B4">
        <w:rPr>
          <w:rFonts w:ascii="Calibri" w:hAnsi="Calibri" w:cs="Calibri"/>
          <w:sz w:val="22"/>
          <w:szCs w:val="22"/>
        </w:rPr>
        <w:t>: _____</w:t>
      </w:r>
      <w:r w:rsidRPr="005636BD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>___________________</w:t>
      </w:r>
    </w:p>
    <w:p w:rsidR="00F97EA7" w:rsidRPr="003330B4" w:rsidRDefault="00F97EA7" w:rsidP="00F97EA7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регистриран в Търговския регистър п</w:t>
      </w:r>
      <w:r>
        <w:rPr>
          <w:rFonts w:ascii="Calibri" w:hAnsi="Calibri" w:cs="Calibri"/>
          <w:sz w:val="22"/>
          <w:szCs w:val="22"/>
        </w:rPr>
        <w:t>ри Агенция по вписванията с ЕИК</w:t>
      </w:r>
      <w:r w:rsidRPr="003330B4">
        <w:rPr>
          <w:rFonts w:ascii="Calibri" w:hAnsi="Calibri" w:cs="Calibri"/>
          <w:sz w:val="22"/>
          <w:szCs w:val="22"/>
        </w:rPr>
        <w:t xml:space="preserve"> ____________</w:t>
      </w:r>
      <w:r w:rsidRPr="005636BD">
        <w:rPr>
          <w:rFonts w:ascii="Calibri" w:hAnsi="Calibri" w:cs="Calibri"/>
          <w:sz w:val="22"/>
          <w:szCs w:val="22"/>
          <w:lang w:val="ru-RU"/>
        </w:rPr>
        <w:t>____</w:t>
      </w:r>
      <w:r w:rsidRPr="003330B4">
        <w:rPr>
          <w:rFonts w:ascii="Calibri" w:hAnsi="Calibri" w:cs="Calibri"/>
          <w:sz w:val="22"/>
          <w:szCs w:val="22"/>
        </w:rPr>
        <w:t>_____,</w:t>
      </w:r>
    </w:p>
    <w:p w:rsidR="00F97EA7" w:rsidRPr="005636BD" w:rsidRDefault="00F97EA7" w:rsidP="00F97EA7">
      <w:pPr>
        <w:spacing w:line="48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3330B4">
        <w:rPr>
          <w:rFonts w:ascii="Calibri" w:hAnsi="Calibri" w:cs="Calibri"/>
          <w:sz w:val="22"/>
          <w:szCs w:val="22"/>
        </w:rPr>
        <w:t>представлявано от _______________</w:t>
      </w:r>
      <w:r>
        <w:rPr>
          <w:rFonts w:ascii="Calibri" w:hAnsi="Calibri" w:cs="Calibri"/>
          <w:sz w:val="22"/>
          <w:szCs w:val="22"/>
        </w:rPr>
        <w:t>_________________в качеството</w:t>
      </w:r>
      <w:r w:rsidRPr="003330B4">
        <w:rPr>
          <w:rFonts w:ascii="Calibri" w:hAnsi="Calibri" w:cs="Calibri"/>
          <w:sz w:val="22"/>
          <w:szCs w:val="22"/>
        </w:rPr>
        <w:t xml:space="preserve"> на ____</w:t>
      </w:r>
      <w:r>
        <w:rPr>
          <w:rFonts w:ascii="Calibri" w:hAnsi="Calibri" w:cs="Calibri"/>
          <w:sz w:val="22"/>
          <w:szCs w:val="22"/>
        </w:rPr>
        <w:t>________________</w:t>
      </w:r>
      <w:r w:rsidRPr="005636BD">
        <w:rPr>
          <w:rFonts w:ascii="Calibri" w:hAnsi="Calibri" w:cs="Calibri"/>
          <w:sz w:val="22"/>
          <w:szCs w:val="22"/>
          <w:lang w:val="ru-RU"/>
        </w:rPr>
        <w:t>.</w:t>
      </w:r>
    </w:p>
    <w:p w:rsidR="00F97EA7" w:rsidRPr="00CE3449" w:rsidRDefault="00F97EA7" w:rsidP="00F97E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E3449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F97EA7" w:rsidRPr="002E71CF" w:rsidRDefault="00F97EA7" w:rsidP="00F97EA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330B4">
        <w:rPr>
          <w:rFonts w:ascii="Calibri" w:hAnsi="Calibri" w:cs="Calibri"/>
          <w:b/>
          <w:sz w:val="22"/>
          <w:szCs w:val="22"/>
        </w:rPr>
        <w:t>____________________________________________</w:t>
      </w: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F97EA7" w:rsidRPr="005636BD" w:rsidRDefault="00F97EA7" w:rsidP="00F97E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sz w:val="22"/>
          <w:szCs w:val="22"/>
          <w:lang w:val="ru-RU"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5636BD">
        <w:rPr>
          <w:rFonts w:asciiTheme="minorHAnsi" w:hAnsiTheme="minorHAnsi" w:cs="TimesNewRomanPSMT"/>
          <w:sz w:val="22"/>
          <w:szCs w:val="22"/>
          <w:lang w:val="ru-RU" w:eastAsia="bg-BG"/>
        </w:rPr>
        <w:t>_________________________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CE3449">
        <w:rPr>
          <w:rFonts w:asciiTheme="minorHAnsi" w:hAnsiTheme="minorHAnsi" w:cs="TimesNewRomanPSMT"/>
          <w:sz w:val="22"/>
          <w:szCs w:val="22"/>
          <w:lang w:val="en-US" w:eastAsia="bg-BG"/>
        </w:rPr>
        <w:t>BIC</w:t>
      </w:r>
      <w:r w:rsidRPr="005636BD">
        <w:rPr>
          <w:rFonts w:asciiTheme="minorHAnsi" w:hAnsiTheme="minorHAnsi" w:cs="TimesNewRomanPSMT"/>
          <w:sz w:val="22"/>
          <w:szCs w:val="22"/>
          <w:lang w:val="ru-RU" w:eastAsia="bg-BG"/>
        </w:rPr>
        <w:t xml:space="preserve"> _________________ Б</w:t>
      </w:r>
      <w:proofErr w:type="spellStart"/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proofErr w:type="spellEnd"/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5636BD">
        <w:rPr>
          <w:rFonts w:asciiTheme="minorHAnsi" w:hAnsiTheme="minorHAnsi" w:cs="TimesNewRomanPSMT"/>
          <w:sz w:val="22"/>
          <w:szCs w:val="22"/>
          <w:lang w:val="ru-RU" w:eastAsia="bg-BG"/>
        </w:rPr>
        <w:t>_______________</w:t>
      </w: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F97EA7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 w:rsidRPr="00420DFA">
        <w:rPr>
          <w:rFonts w:ascii="Calibri" w:hAnsi="Calibri" w:cs="Calibri"/>
          <w:b/>
          <w:bCs/>
        </w:rPr>
        <w:t xml:space="preserve"> </w:t>
      </w:r>
      <w:r w:rsidRPr="00420DFA">
        <w:rPr>
          <w:rFonts w:ascii="Calibri" w:hAnsi="Calibri" w:cs="Calibri"/>
          <w:b/>
          <w:bCs/>
          <w:sz w:val="22"/>
          <w:szCs w:val="22"/>
        </w:rPr>
        <w:t>ДОСТАВКА НА ЛАМПИ, ОСВЕТИТЕЛНИ ТЕЛА И ЕЛЕКТРОМАТЕРИАЛИ</w:t>
      </w: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 ”.</w:t>
      </w:r>
    </w:p>
    <w:p w:rsidR="00F97EA7" w:rsidRPr="00CE3449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97EA7" w:rsidRPr="00C00C98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F97EA7" w:rsidRPr="00C00C98" w:rsidRDefault="00F97EA7" w:rsidP="00F97EA7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F97EA7" w:rsidRPr="00C00C98" w:rsidRDefault="00F97EA7" w:rsidP="00F97EA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F97EA7" w:rsidRPr="00C00C98" w:rsidRDefault="00F97EA7" w:rsidP="00F97EA7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F97EA7" w:rsidRPr="00C00C98" w:rsidRDefault="00F97EA7" w:rsidP="00F97EA7">
      <w:pPr>
        <w:widowControl w:val="0"/>
        <w:numPr>
          <w:ilvl w:val="0"/>
          <w:numId w:val="67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F97EA7" w:rsidRPr="00C00C98" w:rsidRDefault="00F97EA7" w:rsidP="00F97EA7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F97EA7" w:rsidRPr="00C00C98" w:rsidRDefault="00F97EA7" w:rsidP="00F97EA7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F97EA7" w:rsidRPr="00C00C98" w:rsidRDefault="00F97EA7" w:rsidP="00F97EA7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F97EA7" w:rsidRPr="00C00C98" w:rsidRDefault="00F97EA7" w:rsidP="00F97EA7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F97EA7" w:rsidRPr="00C00C98" w:rsidRDefault="00F97EA7" w:rsidP="00F97EA7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F97EA7" w:rsidRPr="00C00C98" w:rsidRDefault="00F97EA7" w:rsidP="00F97EA7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</w:t>
      </w: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 години и </w:t>
      </w:r>
      <w:r>
        <w:rPr>
          <w:rFonts w:asciiTheme="minorHAnsi" w:hAnsiTheme="minorHAnsi" w:cs="Verdana"/>
          <w:sz w:val="22"/>
          <w:szCs w:val="22"/>
        </w:rPr>
        <w:t xml:space="preserve">удостоверения </w:t>
      </w:r>
      <w:r w:rsidRPr="00C00C98">
        <w:rPr>
          <w:rFonts w:asciiTheme="minorHAnsi" w:hAnsiTheme="minorHAnsi" w:cs="Verdana"/>
          <w:sz w:val="22"/>
          <w:szCs w:val="22"/>
        </w:rPr>
        <w:t xml:space="preserve"> за добро изпълнение </w:t>
      </w:r>
    </w:p>
    <w:p w:rsidR="00F97EA7" w:rsidRPr="00C00C98" w:rsidRDefault="00F97EA7" w:rsidP="00F97EA7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.2. Каталог, описание и/или фотографски снимки на стоките, предмет на доставка.</w:t>
      </w:r>
    </w:p>
    <w:p w:rsidR="00F97EA7" w:rsidRPr="00C00C98" w:rsidRDefault="00F97EA7" w:rsidP="00F97EA7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.3. </w:t>
      </w:r>
      <w:r w:rsidRPr="00AF2B37"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>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F97EA7" w:rsidRPr="00C00C98" w:rsidRDefault="00F97EA7" w:rsidP="00F97EA7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.4. Сертификати: Копие от сертификати по стандарт ISO 9001 или еквивалентен; за завода производител</w:t>
      </w:r>
    </w:p>
    <w:p w:rsidR="00F97EA7" w:rsidRPr="00C00C98" w:rsidRDefault="00F97EA7" w:rsidP="00F97EA7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C00C98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F97EA7" w:rsidRPr="00C00C98" w:rsidRDefault="00F97EA7" w:rsidP="00F97EA7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lastRenderedPageBreak/>
        <w:t>______________________________________________________________________________</w:t>
      </w:r>
    </w:p>
    <w:p w:rsidR="00F97EA7" w:rsidRDefault="00F97EA7" w:rsidP="00F97EA7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</w:t>
      </w:r>
      <w:proofErr w:type="spellStart"/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подизпълните</w:t>
      </w:r>
      <w:proofErr w:type="spellEnd"/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/ 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F97EA7" w:rsidRDefault="00F97EA7" w:rsidP="00F97EA7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F97EA7" w:rsidRDefault="00F97EA7" w:rsidP="00F97EA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5. </w:t>
      </w:r>
      <w:r w:rsidRPr="008049A6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49A6">
        <w:rPr>
          <w:rFonts w:asciiTheme="minorHAnsi" w:hAnsiTheme="minorHAnsi"/>
          <w:sz w:val="22"/>
          <w:szCs w:val="22"/>
        </w:rPr>
        <w:t>55</w:t>
      </w:r>
      <w:r>
        <w:rPr>
          <w:rFonts w:asciiTheme="minorHAnsi" w:hAnsiTheme="minorHAnsi"/>
          <w:sz w:val="22"/>
          <w:szCs w:val="22"/>
        </w:rPr>
        <w:t>,</w:t>
      </w:r>
      <w:r w:rsidRPr="008049A6">
        <w:rPr>
          <w:rFonts w:asciiTheme="minorHAnsi" w:hAnsiTheme="minorHAnsi"/>
          <w:sz w:val="22"/>
          <w:szCs w:val="22"/>
        </w:rPr>
        <w:t xml:space="preserve"> ал.7, както и за липса на обстоятелства по чл</w:t>
      </w:r>
      <w:r>
        <w:rPr>
          <w:rFonts w:asciiTheme="minorHAnsi" w:hAnsiTheme="minorHAnsi"/>
          <w:sz w:val="22"/>
          <w:szCs w:val="22"/>
        </w:rPr>
        <w:t xml:space="preserve">. </w:t>
      </w:r>
      <w:r w:rsidRPr="008049A6">
        <w:rPr>
          <w:rFonts w:asciiTheme="minorHAnsi" w:hAnsiTheme="minorHAnsi"/>
          <w:sz w:val="22"/>
          <w:szCs w:val="22"/>
        </w:rPr>
        <w:t>8, ал.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49A6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,</w:t>
      </w:r>
      <w:r w:rsidRPr="008049A6">
        <w:rPr>
          <w:rFonts w:asciiTheme="minorHAnsi" w:hAnsiTheme="minorHAnsi"/>
          <w:sz w:val="22"/>
          <w:szCs w:val="22"/>
        </w:rPr>
        <w:t xml:space="preserve"> т.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49A6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</w:t>
      </w:r>
    </w:p>
    <w:p w:rsidR="00F97EA7" w:rsidRPr="00C00C98" w:rsidRDefault="00F97EA7" w:rsidP="00F97EA7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3 от ЗОП</w:t>
      </w:r>
      <w:r>
        <w:rPr>
          <w:rFonts w:asciiTheme="minorHAnsi" w:hAnsiTheme="minorHAnsi" w:cs="Calibri"/>
          <w:sz w:val="22"/>
          <w:szCs w:val="22"/>
          <w:lang w:eastAsia="ja-JP"/>
        </w:rPr>
        <w:t>.</w:t>
      </w:r>
    </w:p>
    <w:p w:rsidR="00F97EA7" w:rsidRPr="008049A6" w:rsidRDefault="00F97EA7" w:rsidP="00F97EA7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F97EA7" w:rsidRPr="008049A6" w:rsidRDefault="00F97EA7" w:rsidP="00F97EA7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F97EA7" w:rsidRPr="00C00C98" w:rsidRDefault="00F97EA7" w:rsidP="00F97EA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F97EA7" w:rsidRDefault="00F97EA7" w:rsidP="00F97EA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F97EA7" w:rsidRDefault="00F97EA7" w:rsidP="00F97EA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F97EA7" w:rsidRDefault="00F97EA7" w:rsidP="00F97EA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F97EA7" w:rsidRDefault="00F97EA7" w:rsidP="00F97EA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F97EA7" w:rsidRPr="00C00C98" w:rsidRDefault="00F97EA7" w:rsidP="00F97EA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F97EA7" w:rsidRPr="00C00C98" w:rsidRDefault="00F97EA7" w:rsidP="00F97EA7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F97EA7" w:rsidRPr="00C00C98" w:rsidRDefault="00F97EA7" w:rsidP="00F97EA7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Дата: _____._____.201__г.</w:t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F97EA7" w:rsidRPr="00C00C98" w:rsidRDefault="00F97EA7" w:rsidP="00F97EA7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F97EA7" w:rsidRPr="00C00C98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E0C82" w:rsidRDefault="006E0C82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E0C82" w:rsidRDefault="006E0C82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E0C82" w:rsidRDefault="006E0C82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E0C82" w:rsidRDefault="006E0C82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E0C82" w:rsidRDefault="006E0C82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E0C82" w:rsidRDefault="006E0C82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E0C82" w:rsidRDefault="006E0C82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E0C82" w:rsidRDefault="006E0C82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Default="00F97EA7" w:rsidP="00F97EA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pStyle w:val="Heading1"/>
        <w:rPr>
          <w:rFonts w:asciiTheme="minorHAnsi" w:hAnsiTheme="minorHAnsi"/>
        </w:rPr>
      </w:pPr>
      <w:r w:rsidRPr="00C00C98">
        <w:rPr>
          <w:rFonts w:asciiTheme="minorHAnsi" w:hAnsiTheme="minorHAnsi"/>
        </w:rPr>
        <w:tab/>
      </w:r>
      <w:bookmarkStart w:id="1" w:name="_Toc362949105"/>
      <w:r w:rsidRPr="00C00C98">
        <w:rPr>
          <w:rFonts w:asciiTheme="minorHAnsi" w:hAnsiTheme="minorHAnsi"/>
        </w:rPr>
        <w:t xml:space="preserve">ПРИЛОЖЕНИЕ </w:t>
      </w:r>
      <w:r w:rsidRPr="00C00C98">
        <w:rPr>
          <w:rFonts w:asciiTheme="minorHAnsi" w:hAnsiTheme="minorHAnsi"/>
          <w:lang w:val="en-US"/>
        </w:rPr>
        <w:t>2</w:t>
      </w:r>
      <w:bookmarkEnd w:id="1"/>
    </w:p>
    <w:p w:rsidR="00664011" w:rsidRPr="002331E6" w:rsidRDefault="00664011" w:rsidP="00664011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664011" w:rsidRPr="002331E6" w:rsidRDefault="00664011" w:rsidP="00664011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</w:pPr>
    </w:p>
    <w:p w:rsidR="00664011" w:rsidRPr="002331E6" w:rsidRDefault="00664011" w:rsidP="00664011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2331E6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2331E6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2331E6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2331E6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2331E6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664011" w:rsidRPr="002331E6" w:rsidRDefault="00664011" w:rsidP="00664011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2331E6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664011" w:rsidRPr="002331E6" w:rsidRDefault="00664011" w:rsidP="00664011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664011" w:rsidRPr="002331E6" w:rsidRDefault="00664011" w:rsidP="00664011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664011" w:rsidRPr="002331E6" w:rsidRDefault="00664011" w:rsidP="00664011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664011" w:rsidRPr="002331E6" w:rsidRDefault="00664011" w:rsidP="00664011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2331E6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2331E6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664011" w:rsidRPr="002331E6" w:rsidRDefault="00664011" w:rsidP="00664011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664011" w:rsidRPr="002331E6" w:rsidRDefault="00664011" w:rsidP="00664011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2331E6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2331E6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2331E6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</w:t>
      </w:r>
      <w:r w:rsidRPr="002331E6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664011" w:rsidRPr="002331E6" w:rsidRDefault="00664011" w:rsidP="00664011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664011" w:rsidRPr="002331E6" w:rsidRDefault="00664011" w:rsidP="00664011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2331E6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2331E6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664011" w:rsidRPr="002331E6" w:rsidRDefault="00664011" w:rsidP="00664011">
      <w:pPr>
        <w:jc w:val="both"/>
        <w:rPr>
          <w:rFonts w:asciiTheme="minorHAnsi" w:hAnsiTheme="minorHAnsi"/>
          <w:sz w:val="22"/>
          <w:szCs w:val="22"/>
        </w:rPr>
      </w:pPr>
    </w:p>
    <w:p w:rsidR="00664011" w:rsidRPr="002331E6" w:rsidRDefault="00664011" w:rsidP="00664011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и във връзка с</w:t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331E6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664011" w:rsidRPr="002331E6" w:rsidRDefault="00664011" w:rsidP="00664011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664011" w:rsidRPr="002331E6" w:rsidRDefault="00664011" w:rsidP="00664011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664011" w:rsidRPr="002331E6" w:rsidRDefault="00664011" w:rsidP="00664011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 47, ал. 1 от ЗОП ДЕКЛАРИРАМ:</w:t>
      </w:r>
    </w:p>
    <w:p w:rsidR="00664011" w:rsidRPr="002331E6" w:rsidRDefault="00664011" w:rsidP="00664011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664011" w:rsidRPr="002331E6" w:rsidRDefault="00664011" w:rsidP="00664011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664011" w:rsidRPr="002331E6" w:rsidRDefault="00664011" w:rsidP="00664011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664011" w:rsidRPr="002331E6" w:rsidRDefault="00664011" w:rsidP="00664011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664011" w:rsidRPr="002331E6" w:rsidRDefault="00664011" w:rsidP="00664011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664011" w:rsidRPr="002331E6" w:rsidRDefault="00664011" w:rsidP="00664011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664011" w:rsidRPr="002331E6" w:rsidRDefault="00664011" w:rsidP="00664011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664011" w:rsidRPr="002331E6" w:rsidRDefault="00664011" w:rsidP="00664011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2331E6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664011" w:rsidRPr="002331E6" w:rsidRDefault="00664011" w:rsidP="00664011">
      <w:pPr>
        <w:numPr>
          <w:ilvl w:val="0"/>
          <w:numId w:val="68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664011" w:rsidRPr="002331E6" w:rsidRDefault="00664011" w:rsidP="00664011">
      <w:pPr>
        <w:numPr>
          <w:ilvl w:val="0"/>
          <w:numId w:val="68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664011" w:rsidRPr="002331E6" w:rsidRDefault="00664011" w:rsidP="00664011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664011" w:rsidRPr="002331E6" w:rsidRDefault="00664011" w:rsidP="00664011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64011" w:rsidRPr="002331E6" w:rsidRDefault="00664011" w:rsidP="00664011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2331E6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664011" w:rsidRPr="002331E6" w:rsidRDefault="00664011" w:rsidP="00664011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664011" w:rsidRPr="002331E6" w:rsidRDefault="00664011" w:rsidP="00664011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664011" w:rsidRPr="002331E6" w:rsidRDefault="00664011" w:rsidP="00664011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664011" w:rsidRPr="002331E6" w:rsidRDefault="00664011" w:rsidP="00664011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664011" w:rsidRPr="002331E6" w:rsidRDefault="00664011" w:rsidP="00664011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664011" w:rsidRPr="002331E6" w:rsidRDefault="00664011" w:rsidP="00664011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664011" w:rsidRPr="002331E6" w:rsidRDefault="00664011" w:rsidP="00664011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 47, ал. 5 от ЗОП ДЕКЛАРИРАМ:</w:t>
      </w:r>
    </w:p>
    <w:p w:rsidR="00664011" w:rsidRPr="002331E6" w:rsidRDefault="00664011" w:rsidP="00664011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64011" w:rsidRPr="002331E6" w:rsidRDefault="00664011" w:rsidP="00664011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2331E6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2331E6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664011" w:rsidRPr="002331E6" w:rsidRDefault="00664011" w:rsidP="00664011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2331E6">
        <w:fldChar w:fldCharType="begin"/>
      </w:r>
      <w:r w:rsidRPr="002331E6">
        <w:instrText xml:space="preserve"> HYPERLINK "http://ciela/act.aspx?ID=1&amp;IDNA=7F4AB933&amp;IDSTR=0&amp;FIND=_2885742" \t "_parent" </w:instrText>
      </w:r>
      <w:r w:rsidRPr="002331E6">
        <w:fldChar w:fldCharType="separate"/>
      </w:r>
      <w:r w:rsidRPr="002331E6">
        <w:rPr>
          <w:rFonts w:asciiTheme="minorHAnsi" w:hAnsiTheme="minorHAnsi"/>
          <w:sz w:val="22"/>
          <w:szCs w:val="22"/>
          <w:lang w:val="ru-RU"/>
        </w:rPr>
        <w:t>чл.21</w:t>
      </w:r>
      <w:r w:rsidRPr="002331E6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2331E6">
        <w:fldChar w:fldCharType="begin"/>
      </w:r>
      <w:r w:rsidRPr="002331E6">
        <w:instrText xml:space="preserve"> HYPERLINK "http://ciela/act.aspx?ID=1&amp;IDNA=7F4AB933&amp;IDSTR=0&amp;FIND=_2885743" \t "_parent" </w:instrText>
      </w:r>
      <w:r w:rsidRPr="002331E6">
        <w:fldChar w:fldCharType="separate"/>
      </w:r>
      <w:r w:rsidRPr="002331E6">
        <w:rPr>
          <w:rFonts w:asciiTheme="minorHAnsi" w:hAnsiTheme="minorHAnsi"/>
          <w:sz w:val="22"/>
          <w:szCs w:val="22"/>
          <w:lang w:val="ru-RU"/>
        </w:rPr>
        <w:t>22</w:t>
      </w:r>
      <w:r w:rsidRPr="002331E6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664011" w:rsidRPr="002331E6" w:rsidRDefault="00664011" w:rsidP="00664011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64011" w:rsidRPr="002331E6" w:rsidRDefault="00664011" w:rsidP="00664011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64011" w:rsidRPr="002331E6" w:rsidRDefault="00664011" w:rsidP="00664011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64011" w:rsidRPr="002331E6" w:rsidRDefault="00664011" w:rsidP="00664011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Дата: _____._____.___</w:t>
      </w:r>
      <w:r w:rsidRPr="002331E6">
        <w:rPr>
          <w:rFonts w:asciiTheme="minorHAnsi" w:hAnsiTheme="minorHAnsi" w:cs="Calibri"/>
          <w:sz w:val="22"/>
          <w:szCs w:val="22"/>
          <w:lang w:val="en-US"/>
        </w:rPr>
        <w:t>__</w:t>
      </w:r>
      <w:r w:rsidRPr="002331E6">
        <w:rPr>
          <w:rFonts w:asciiTheme="minorHAnsi" w:hAnsiTheme="minorHAnsi" w:cs="Calibri"/>
          <w:sz w:val="22"/>
          <w:szCs w:val="22"/>
        </w:rPr>
        <w:t>__г.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</w:p>
    <w:p w:rsidR="00664011" w:rsidRPr="002331E6" w:rsidRDefault="00664011" w:rsidP="00664011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гр./с/_______________________</w:t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2331E6">
        <w:rPr>
          <w:rFonts w:asciiTheme="minorHAnsi" w:hAnsiTheme="minorHAnsi"/>
          <w:sz w:val="22"/>
          <w:szCs w:val="22"/>
        </w:rPr>
        <w:t xml:space="preserve"> </w:t>
      </w:r>
    </w:p>
    <w:p w:rsidR="00664011" w:rsidRPr="002331E6" w:rsidRDefault="00664011" w:rsidP="00664011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  <w:t>/подпис/</w:t>
      </w:r>
    </w:p>
    <w:p w:rsidR="00664011" w:rsidRPr="002331E6" w:rsidRDefault="00664011" w:rsidP="00664011">
      <w:pPr>
        <w:jc w:val="both"/>
        <w:rPr>
          <w:rFonts w:asciiTheme="minorHAnsi" w:hAnsiTheme="minorHAnsi"/>
          <w:sz w:val="22"/>
          <w:szCs w:val="22"/>
        </w:rPr>
      </w:pP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Забележка:</w:t>
      </w:r>
      <w:r w:rsidRPr="002331E6"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664011" w:rsidRPr="002331E6" w:rsidRDefault="00664011" w:rsidP="00664011">
      <w:pPr>
        <w:jc w:val="both"/>
        <w:rPr>
          <w:rFonts w:asciiTheme="minorHAnsi" w:hAnsiTheme="minorHAnsi" w:cs="Calibri"/>
          <w:sz w:val="22"/>
          <w:szCs w:val="22"/>
        </w:rPr>
      </w:pPr>
    </w:p>
    <w:p w:rsidR="00664011" w:rsidRPr="002331E6" w:rsidRDefault="00664011" w:rsidP="00664011">
      <w:pPr>
        <w:jc w:val="right"/>
        <w:rPr>
          <w:rFonts w:asciiTheme="minorHAnsi" w:hAnsiTheme="minorHAnsi"/>
          <w:sz w:val="22"/>
          <w:szCs w:val="22"/>
          <w:u w:val="single"/>
        </w:rPr>
      </w:pPr>
    </w:p>
    <w:p w:rsidR="00664011" w:rsidRPr="002331E6" w:rsidRDefault="00664011" w:rsidP="00664011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Pr="002331E6" w:rsidRDefault="00664011" w:rsidP="00664011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Pr="002331E6" w:rsidRDefault="00664011" w:rsidP="00664011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Pr="002331E6" w:rsidRDefault="00664011" w:rsidP="00664011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Pr="002331E6" w:rsidRDefault="00664011" w:rsidP="00664011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Pr="002331E6" w:rsidRDefault="00664011" w:rsidP="00664011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Default="00F97EA7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Default="00664011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Default="00664011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Default="00664011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E0C82" w:rsidRDefault="006E0C82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Default="00664011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64011" w:rsidRDefault="00664011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Default="00F97EA7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Default="00F97EA7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Pr="00C00C98" w:rsidRDefault="00F97EA7" w:rsidP="00F97EA7">
      <w:pPr>
        <w:pStyle w:val="Heading1"/>
        <w:rPr>
          <w:rFonts w:asciiTheme="minorHAnsi" w:hAnsiTheme="minorHAnsi"/>
        </w:rPr>
      </w:pPr>
      <w:r w:rsidRPr="00C00C98">
        <w:rPr>
          <w:rFonts w:asciiTheme="minorHAnsi" w:hAnsiTheme="minorHAnsi"/>
        </w:rPr>
        <w:lastRenderedPageBreak/>
        <w:tab/>
        <w:t xml:space="preserve">ПРИЛОЖЕНИЕ </w:t>
      </w:r>
      <w:r>
        <w:rPr>
          <w:rFonts w:asciiTheme="minorHAnsi" w:hAnsiTheme="minorHAnsi"/>
          <w:lang w:val="en-US"/>
        </w:rPr>
        <w:t>3</w:t>
      </w:r>
    </w:p>
    <w:p w:rsidR="00F97EA7" w:rsidRDefault="00F97EA7" w:rsidP="00F97EA7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Pr="00C00C98" w:rsidRDefault="00F97EA7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F97EA7" w:rsidRPr="00C00C98" w:rsidRDefault="00F97EA7" w:rsidP="00F97EA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F97EA7" w:rsidRPr="00C00C98" w:rsidRDefault="00F97EA7" w:rsidP="00F97EA7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F97EA7" w:rsidRPr="00C00C98" w:rsidRDefault="00F97EA7" w:rsidP="00F97EA7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F97EA7" w:rsidRPr="00C00C98" w:rsidRDefault="00F97EA7" w:rsidP="00F97EA7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</w:rPr>
      </w:pP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F97EA7" w:rsidRPr="00C00C98" w:rsidRDefault="00F97EA7" w:rsidP="00F97EA7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F97EA7" w:rsidRPr="00C00C98" w:rsidRDefault="00F97EA7" w:rsidP="00F97EA7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F97EA7" w:rsidRPr="00C00C98" w:rsidRDefault="00F97EA7" w:rsidP="00F97EA7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F97EA7" w:rsidRPr="00C00C98" w:rsidRDefault="00F97EA7" w:rsidP="00F97EA7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F97EA7" w:rsidRPr="00C00C98" w:rsidRDefault="00F97EA7" w:rsidP="00F97EA7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Pr="00C00C98" w:rsidRDefault="00F97EA7" w:rsidP="00F97EA7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F97EA7" w:rsidRPr="00C00C98" w:rsidRDefault="00F97EA7" w:rsidP="00F97EA7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Pr="00C00C98" w:rsidRDefault="00F97EA7" w:rsidP="00F97EA7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F97EA7" w:rsidRPr="00C00C98" w:rsidRDefault="00F97EA7" w:rsidP="00F97EA7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F97EA7" w:rsidRPr="00C00C98" w:rsidRDefault="00F97EA7" w:rsidP="00F97EA7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F97EA7" w:rsidRPr="00C00C98" w:rsidRDefault="00F97EA7" w:rsidP="00F97EA7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F97EA7" w:rsidRDefault="00F97EA7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F97EA7" w:rsidRDefault="00F97EA7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F97EA7" w:rsidRDefault="00F97EA7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6E0C82" w:rsidRDefault="006E0C82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6E0C82" w:rsidRDefault="006E0C82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6E0C82" w:rsidRDefault="006E0C82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6E0C82" w:rsidRDefault="006E0C82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6E0C82" w:rsidRDefault="006E0C82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6E0C82" w:rsidRDefault="006E0C82" w:rsidP="00F97EA7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F97EA7" w:rsidRPr="00C00C98" w:rsidRDefault="00F97EA7" w:rsidP="00F97EA7">
      <w:pPr>
        <w:pStyle w:val="Heading1"/>
        <w:rPr>
          <w:rFonts w:asciiTheme="minorHAnsi" w:hAnsiTheme="minorHAnsi"/>
        </w:rPr>
      </w:pPr>
      <w:r w:rsidRPr="00C00C98">
        <w:rPr>
          <w:rFonts w:asciiTheme="minorHAnsi" w:hAnsiTheme="minorHAnsi"/>
        </w:rPr>
        <w:tab/>
        <w:t xml:space="preserve">ПРИЛОЖЕНИЕ </w:t>
      </w:r>
      <w:r>
        <w:rPr>
          <w:rFonts w:asciiTheme="minorHAnsi" w:hAnsiTheme="minorHAnsi"/>
          <w:lang w:val="en-US"/>
        </w:rPr>
        <w:t>4</w:t>
      </w:r>
    </w:p>
    <w:p w:rsidR="00F97EA7" w:rsidRPr="007B1B74" w:rsidRDefault="00F97EA7" w:rsidP="00F97EA7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F97EA7" w:rsidRPr="007B1B74" w:rsidRDefault="00F97EA7" w:rsidP="00F97EA7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F97EA7" w:rsidRPr="007B1B74" w:rsidRDefault="00F97EA7" w:rsidP="00F97EA7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F97EA7" w:rsidRPr="007B1B74" w:rsidRDefault="00F97EA7" w:rsidP="00F97EA7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F97EA7" w:rsidRPr="007B1B74" w:rsidRDefault="00F97EA7" w:rsidP="00F97EA7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F97EA7" w:rsidRPr="007B1B74" w:rsidRDefault="00F97EA7" w:rsidP="00F97EA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F97EA7" w:rsidRPr="007B1B74" w:rsidRDefault="00F97EA7" w:rsidP="00F97EA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F97EA7" w:rsidRPr="007B1B74" w:rsidRDefault="00F97EA7" w:rsidP="00F97EA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F97EA7" w:rsidRPr="007B1B74" w:rsidRDefault="00F97EA7" w:rsidP="00F97EA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proofErr w:type="spellStart"/>
      <w:r w:rsidRPr="007B1B74">
        <w:rPr>
          <w:rFonts w:ascii="Calibri" w:hAnsi="Calibri" w:cs="Calibri"/>
          <w:sz w:val="22"/>
          <w:szCs w:val="22"/>
        </w:rPr>
        <w:t>реф</w:t>
      </w:r>
      <w:proofErr w:type="spellEnd"/>
      <w:r w:rsidRPr="007B1B74">
        <w:rPr>
          <w:rFonts w:ascii="Calibri" w:hAnsi="Calibri" w:cs="Calibri"/>
          <w:sz w:val="22"/>
          <w:szCs w:val="22"/>
        </w:rPr>
        <w:t xml:space="preserve">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F97EA7" w:rsidRPr="007B1B74" w:rsidRDefault="00F97EA7" w:rsidP="00F97EA7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F97EA7" w:rsidRPr="007B1B74" w:rsidRDefault="00F97EA7" w:rsidP="00F97EA7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F97EA7" w:rsidRPr="00B861DC" w:rsidRDefault="00F97EA7" w:rsidP="00F97EA7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F97EA7" w:rsidRPr="007B1B74" w:rsidRDefault="00F97EA7" w:rsidP="00F97EA7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F97EA7" w:rsidRPr="00B861DC" w:rsidRDefault="00F97EA7" w:rsidP="00F97EA7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F97EA7" w:rsidRPr="007B1B74" w:rsidRDefault="00F97EA7" w:rsidP="00F97EA7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F97EA7" w:rsidRPr="00B861DC" w:rsidRDefault="00F97EA7" w:rsidP="00F97EA7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F97EA7" w:rsidRPr="00B861DC" w:rsidRDefault="00F97EA7" w:rsidP="00F97EA7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F97EA7" w:rsidRPr="007B1B74" w:rsidTr="00576A1C">
        <w:tc>
          <w:tcPr>
            <w:tcW w:w="3294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F97EA7" w:rsidRPr="007B1B74" w:rsidRDefault="00F97EA7" w:rsidP="00576A1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F97EA7" w:rsidRPr="007B1B74" w:rsidRDefault="00F97EA7" w:rsidP="00576A1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F97EA7" w:rsidRPr="007B1B74" w:rsidRDefault="00F97EA7" w:rsidP="00576A1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F97EA7" w:rsidRPr="007B1B74" w:rsidTr="00576A1C">
        <w:tc>
          <w:tcPr>
            <w:tcW w:w="3294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97EA7" w:rsidRPr="007B1B74" w:rsidTr="00576A1C">
        <w:tc>
          <w:tcPr>
            <w:tcW w:w="3294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97EA7" w:rsidRPr="007B1B74" w:rsidTr="00576A1C">
        <w:tc>
          <w:tcPr>
            <w:tcW w:w="3294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F97EA7" w:rsidRPr="007B1B74" w:rsidRDefault="00F97EA7" w:rsidP="00576A1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7EA7" w:rsidRPr="007B1B74" w:rsidRDefault="00F97EA7" w:rsidP="00F97EA7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F97EA7" w:rsidRPr="007B1B74" w:rsidRDefault="00F97EA7" w:rsidP="00F97EA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F97EA7" w:rsidRPr="007B1B74" w:rsidRDefault="00F97EA7" w:rsidP="00F97EA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F97EA7" w:rsidRPr="007B1B74" w:rsidRDefault="00F97EA7" w:rsidP="00F97EA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F97EA7" w:rsidRPr="007B1B74" w:rsidRDefault="00F97EA7" w:rsidP="00F97EA7">
      <w:pPr>
        <w:jc w:val="both"/>
        <w:rPr>
          <w:rFonts w:ascii="Calibri" w:hAnsi="Calibri" w:cs="Calibri"/>
          <w:sz w:val="22"/>
          <w:szCs w:val="22"/>
        </w:rPr>
      </w:pPr>
    </w:p>
    <w:p w:rsidR="00F97EA7" w:rsidRPr="007B1B74" w:rsidRDefault="00F97EA7" w:rsidP="00F97EA7">
      <w:pPr>
        <w:jc w:val="both"/>
        <w:rPr>
          <w:rFonts w:ascii="Calibri" w:hAnsi="Calibri" w:cs="Calibri"/>
          <w:sz w:val="22"/>
          <w:szCs w:val="22"/>
        </w:rPr>
      </w:pPr>
    </w:p>
    <w:p w:rsidR="00F97EA7" w:rsidRPr="007B1B74" w:rsidRDefault="00F97EA7" w:rsidP="00F97EA7">
      <w:pPr>
        <w:rPr>
          <w:rFonts w:ascii="Calibri" w:hAnsi="Calibri" w:cs="Calibri"/>
          <w:sz w:val="22"/>
          <w:szCs w:val="22"/>
          <w:lang w:val="ru-RU"/>
        </w:rPr>
      </w:pPr>
    </w:p>
    <w:p w:rsidR="00F97EA7" w:rsidRPr="007B1B74" w:rsidRDefault="00F97EA7" w:rsidP="00F97EA7">
      <w:pPr>
        <w:rPr>
          <w:rFonts w:ascii="Calibri" w:hAnsi="Calibri" w:cs="Calibri"/>
          <w:sz w:val="22"/>
          <w:szCs w:val="22"/>
          <w:lang w:val="ru-RU"/>
        </w:rPr>
      </w:pPr>
    </w:p>
    <w:p w:rsidR="00F97EA7" w:rsidRPr="007B1B74" w:rsidRDefault="00F97EA7" w:rsidP="00F97EA7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F97EA7" w:rsidRPr="007B1B74" w:rsidRDefault="00F97EA7" w:rsidP="00F97EA7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F97EA7" w:rsidRPr="007B1B74" w:rsidRDefault="00F97EA7" w:rsidP="00F97EA7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F97EA7" w:rsidRPr="007B1B74" w:rsidRDefault="00F97EA7" w:rsidP="00F97EA7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F97EA7" w:rsidRPr="007B1B74" w:rsidRDefault="00F97EA7" w:rsidP="00F97EA7">
      <w:pPr>
        <w:rPr>
          <w:rFonts w:ascii="Calibri" w:hAnsi="Calibri" w:cs="Calibri"/>
          <w:sz w:val="22"/>
          <w:szCs w:val="22"/>
        </w:rPr>
      </w:pPr>
    </w:p>
    <w:p w:rsidR="00F97EA7" w:rsidRPr="007B1B74" w:rsidRDefault="00F97EA7" w:rsidP="00F97EA7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F97EA7" w:rsidRPr="007B1B74" w:rsidRDefault="00F97EA7" w:rsidP="00F97EA7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F97EA7" w:rsidRDefault="00F97EA7" w:rsidP="00F97EA7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F97EA7" w:rsidRPr="00C00C98" w:rsidRDefault="00F97EA7" w:rsidP="00F97EA7">
      <w:pPr>
        <w:pStyle w:val="Heading1"/>
        <w:rPr>
          <w:rFonts w:asciiTheme="minorHAnsi" w:hAnsiTheme="minorHAnsi"/>
        </w:rPr>
      </w:pPr>
      <w:r w:rsidRPr="00C00C98">
        <w:rPr>
          <w:rFonts w:asciiTheme="minorHAnsi" w:hAnsiTheme="minorHAnsi"/>
        </w:rPr>
        <w:lastRenderedPageBreak/>
        <w:tab/>
        <w:t xml:space="preserve">ПРИЛОЖЕНИЕ </w:t>
      </w:r>
      <w:r>
        <w:rPr>
          <w:rFonts w:asciiTheme="minorHAnsi" w:hAnsiTheme="minorHAnsi"/>
          <w:lang w:val="en-US"/>
        </w:rPr>
        <w:t>5</w:t>
      </w:r>
    </w:p>
    <w:p w:rsidR="00F97EA7" w:rsidRDefault="00F97EA7" w:rsidP="00F97EA7">
      <w:pPr>
        <w:jc w:val="center"/>
        <w:rPr>
          <w:rFonts w:ascii="Calibri" w:hAnsi="Calibri"/>
          <w:sz w:val="28"/>
          <w:szCs w:val="28"/>
        </w:rPr>
      </w:pPr>
    </w:p>
    <w:p w:rsidR="00F97EA7" w:rsidRPr="002B5355" w:rsidRDefault="00F97EA7" w:rsidP="00F97EA7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F97EA7" w:rsidRPr="003A5700" w:rsidRDefault="00F97EA7" w:rsidP="00F97EA7">
      <w:pPr>
        <w:jc w:val="center"/>
        <w:rPr>
          <w:rFonts w:ascii="Calibri" w:hAnsi="Calibri"/>
          <w:sz w:val="22"/>
          <w:szCs w:val="22"/>
        </w:rPr>
      </w:pPr>
    </w:p>
    <w:p w:rsidR="00F97EA7" w:rsidRDefault="00F97EA7" w:rsidP="00F97EA7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F97EA7" w:rsidRPr="003A5700" w:rsidRDefault="00F97EA7" w:rsidP="00F97EA7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F97EA7" w:rsidRPr="003A5700" w:rsidRDefault="00F97EA7" w:rsidP="00F97EA7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F97EA7" w:rsidRPr="003A5700" w:rsidRDefault="00F97EA7" w:rsidP="00F97EA7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F97EA7" w:rsidRPr="003A5700" w:rsidRDefault="00F97EA7" w:rsidP="00F97EA7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F97EA7" w:rsidRPr="003A5700" w:rsidRDefault="00F97EA7" w:rsidP="00F97EA7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F97EA7" w:rsidRPr="003A5700" w:rsidRDefault="00F97EA7" w:rsidP="00F97EA7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F97EA7" w:rsidRPr="003A5700" w:rsidRDefault="00F97EA7" w:rsidP="00F97EA7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F97EA7" w:rsidRPr="003A5700" w:rsidRDefault="00F97EA7" w:rsidP="00F97EA7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F97EA7" w:rsidRPr="003A5700" w:rsidRDefault="00F97EA7" w:rsidP="00F97EA7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F97EA7" w:rsidRPr="003A5700" w:rsidRDefault="00F97EA7" w:rsidP="00F97EA7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F97EA7" w:rsidRPr="003A5700" w:rsidRDefault="00F97EA7" w:rsidP="00F97EA7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F97EA7" w:rsidRPr="003A5700" w:rsidRDefault="00F97EA7" w:rsidP="00F97EA7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F97EA7" w:rsidRPr="003A5700" w:rsidRDefault="00F97EA7" w:rsidP="00F97EA7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F97EA7" w:rsidRPr="002B5355" w:rsidRDefault="00F97EA7" w:rsidP="00F97EA7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F97EA7" w:rsidRPr="002B5355" w:rsidRDefault="00F97EA7" w:rsidP="00F97EA7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F97EA7" w:rsidRPr="002B5355" w:rsidRDefault="00F97EA7" w:rsidP="00F97EA7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F97EA7" w:rsidRPr="002B5355" w:rsidRDefault="00F97EA7" w:rsidP="00F97EA7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F97EA7" w:rsidRPr="002B5355" w:rsidRDefault="00F97EA7" w:rsidP="00F97EA7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F97EA7" w:rsidRPr="002B5355" w:rsidRDefault="00F97EA7" w:rsidP="00F97EA7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F97EA7" w:rsidRPr="003A5700" w:rsidRDefault="00F97EA7" w:rsidP="00F97EA7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F97EA7" w:rsidRDefault="00F97EA7" w:rsidP="00F97EA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7EA7" w:rsidRDefault="00F97EA7" w:rsidP="00F97EA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7EA7" w:rsidRDefault="00F97EA7" w:rsidP="00F97EA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7EA7" w:rsidRDefault="00F97EA7" w:rsidP="00F97EA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7EA7" w:rsidRDefault="00F97EA7" w:rsidP="00F97EA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7EA7" w:rsidRPr="003A5700" w:rsidRDefault="00F97EA7" w:rsidP="00F97EA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7EA7" w:rsidRDefault="00F97EA7" w:rsidP="00F97EA7">
      <w:pPr>
        <w:jc w:val="both"/>
        <w:rPr>
          <w:rFonts w:ascii="Calibri" w:hAnsi="Calibri"/>
          <w:sz w:val="22"/>
          <w:szCs w:val="22"/>
        </w:rPr>
      </w:pPr>
    </w:p>
    <w:p w:rsidR="00F97EA7" w:rsidRPr="0098615E" w:rsidRDefault="00F97EA7" w:rsidP="00F97EA7">
      <w:pPr>
        <w:rPr>
          <w:lang w:val="ru-RU"/>
        </w:rPr>
      </w:pPr>
    </w:p>
    <w:p w:rsidR="00F97EA7" w:rsidRPr="00BC5A25" w:rsidRDefault="00F97EA7" w:rsidP="00F97EA7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F97EA7" w:rsidRPr="00BC5A25" w:rsidRDefault="00F97EA7" w:rsidP="00F97EA7">
      <w:pPr>
        <w:rPr>
          <w:color w:val="000000"/>
        </w:rPr>
      </w:pPr>
    </w:p>
    <w:p w:rsidR="00F97EA7" w:rsidRPr="00BC5A25" w:rsidRDefault="00F97EA7" w:rsidP="00F97EA7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F97EA7" w:rsidRPr="00327C06" w:rsidRDefault="00F97EA7" w:rsidP="00F97EA7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F97EA7" w:rsidRPr="00BC5A25" w:rsidRDefault="00F97EA7" w:rsidP="00F97EA7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F97EA7" w:rsidRDefault="00F97EA7" w:rsidP="00F97EA7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F97EA7" w:rsidRDefault="00F97EA7" w:rsidP="00F97EA7">
      <w:pPr>
        <w:rPr>
          <w:vertAlign w:val="superscript"/>
        </w:rPr>
      </w:pPr>
    </w:p>
    <w:p w:rsidR="00F97EA7" w:rsidRDefault="00F97EA7" w:rsidP="00F97EA7">
      <w:pPr>
        <w:rPr>
          <w:color w:val="000000"/>
          <w:u w:val="single"/>
          <w:vertAlign w:val="superscript"/>
        </w:rPr>
      </w:pPr>
    </w:p>
    <w:p w:rsidR="006E0C82" w:rsidRDefault="006E0C82" w:rsidP="00F97EA7">
      <w:pPr>
        <w:rPr>
          <w:color w:val="000000"/>
          <w:u w:val="single"/>
          <w:vertAlign w:val="superscript"/>
        </w:rPr>
      </w:pPr>
    </w:p>
    <w:p w:rsidR="006E0C82" w:rsidRDefault="006E0C82" w:rsidP="00F97EA7">
      <w:pPr>
        <w:rPr>
          <w:color w:val="000000"/>
          <w:u w:val="single"/>
          <w:vertAlign w:val="superscript"/>
        </w:rPr>
      </w:pPr>
    </w:p>
    <w:p w:rsidR="006E0C82" w:rsidRDefault="006E0C82" w:rsidP="00F97EA7">
      <w:pPr>
        <w:rPr>
          <w:color w:val="000000"/>
          <w:u w:val="single"/>
          <w:vertAlign w:val="superscript"/>
        </w:rPr>
      </w:pPr>
    </w:p>
    <w:p w:rsidR="006E0C82" w:rsidRDefault="006E0C82" w:rsidP="00F97EA7">
      <w:pPr>
        <w:rPr>
          <w:color w:val="000000"/>
          <w:u w:val="single"/>
          <w:vertAlign w:val="superscript"/>
        </w:rPr>
      </w:pPr>
    </w:p>
    <w:p w:rsidR="006E0C82" w:rsidRDefault="006E0C82" w:rsidP="00F97EA7">
      <w:pPr>
        <w:rPr>
          <w:color w:val="000000"/>
          <w:u w:val="single"/>
          <w:vertAlign w:val="superscript"/>
        </w:rPr>
      </w:pPr>
    </w:p>
    <w:p w:rsidR="006E0C82" w:rsidRDefault="006E0C82" w:rsidP="00F97EA7">
      <w:pPr>
        <w:rPr>
          <w:color w:val="000000"/>
          <w:u w:val="single"/>
          <w:vertAlign w:val="superscript"/>
        </w:rPr>
      </w:pPr>
    </w:p>
    <w:p w:rsidR="006E0C82" w:rsidRDefault="006E0C82" w:rsidP="00F97EA7">
      <w:pPr>
        <w:rPr>
          <w:color w:val="000000"/>
          <w:u w:val="single"/>
          <w:vertAlign w:val="superscript"/>
        </w:rPr>
      </w:pPr>
      <w:bookmarkStart w:id="2" w:name="_GoBack"/>
      <w:bookmarkEnd w:id="2"/>
    </w:p>
    <w:p w:rsidR="00F97EA7" w:rsidRPr="00BC5A25" w:rsidRDefault="00F97EA7" w:rsidP="00F97EA7">
      <w:pPr>
        <w:rPr>
          <w:color w:val="000000"/>
          <w:u w:val="single"/>
          <w:vertAlign w:val="superscript"/>
        </w:rPr>
      </w:pPr>
    </w:p>
    <w:p w:rsidR="00F97EA7" w:rsidRPr="00C00C98" w:rsidRDefault="00F97EA7" w:rsidP="00F97EA7">
      <w:pPr>
        <w:pStyle w:val="Heading1"/>
        <w:rPr>
          <w:rFonts w:asciiTheme="minorHAnsi" w:hAnsiTheme="minorHAnsi"/>
        </w:rPr>
      </w:pPr>
      <w:r w:rsidRPr="00C00C98">
        <w:rPr>
          <w:rFonts w:asciiTheme="minorHAnsi" w:hAnsiTheme="minorHAnsi"/>
        </w:rPr>
        <w:lastRenderedPageBreak/>
        <w:tab/>
        <w:t xml:space="preserve">ПРИЛОЖЕНИЕ </w:t>
      </w:r>
      <w:r>
        <w:rPr>
          <w:rFonts w:asciiTheme="minorHAnsi" w:hAnsiTheme="minorHAnsi"/>
          <w:lang w:val="en-US"/>
        </w:rPr>
        <w:t>6</w:t>
      </w:r>
    </w:p>
    <w:p w:rsidR="00F97EA7" w:rsidRPr="00C00C98" w:rsidRDefault="00F97EA7" w:rsidP="00F97EA7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F97EA7" w:rsidRPr="00C00C98" w:rsidRDefault="00F97EA7" w:rsidP="00F97EA7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F97EA7" w:rsidRPr="00C00C98" w:rsidRDefault="00F97EA7" w:rsidP="00F97EA7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F97EA7" w:rsidRPr="00C00C98" w:rsidRDefault="00F97EA7" w:rsidP="00F97EA7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</w:rPr>
      </w:pP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F97EA7" w:rsidRPr="00C00C98" w:rsidRDefault="00F97EA7" w:rsidP="00F97EA7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F97EA7" w:rsidRPr="00C00C98" w:rsidRDefault="00F97EA7" w:rsidP="00F97EA7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F97EA7" w:rsidRPr="00C00C98" w:rsidRDefault="00F97EA7" w:rsidP="00F97EA7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F97EA7" w:rsidRPr="00C00C98" w:rsidRDefault="00F97EA7" w:rsidP="00F97EA7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F97EA7" w:rsidRPr="00C00C98" w:rsidRDefault="00F97EA7" w:rsidP="00F97EA7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97EA7" w:rsidRPr="00C00C98" w:rsidRDefault="00F97EA7" w:rsidP="00F97EA7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F97EA7" w:rsidRPr="00C00C98" w:rsidRDefault="00F97EA7" w:rsidP="00F97EA7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F97EA7" w:rsidRPr="00C00C98" w:rsidRDefault="00F97EA7" w:rsidP="00F97EA7">
      <w:pPr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F97EA7" w:rsidRPr="00C00C98" w:rsidRDefault="00F97EA7" w:rsidP="00F97EA7">
      <w:pPr>
        <w:jc w:val="both"/>
        <w:rPr>
          <w:rFonts w:asciiTheme="minorHAnsi" w:hAnsiTheme="minorHAnsi"/>
          <w:b/>
          <w:sz w:val="22"/>
          <w:szCs w:val="22"/>
        </w:rPr>
      </w:pPr>
    </w:p>
    <w:p w:rsidR="00F97EA7" w:rsidRPr="00C00C98" w:rsidRDefault="00F97EA7" w:rsidP="00F97EA7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F97EA7" w:rsidRPr="00C00C98" w:rsidRDefault="00F97EA7" w:rsidP="00F97EA7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F97EA7" w:rsidRPr="00C00C98" w:rsidTr="00576A1C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97EA7" w:rsidRPr="00C00C98" w:rsidRDefault="00F97EA7" w:rsidP="00576A1C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97EA7" w:rsidRPr="00C00C98" w:rsidRDefault="00F97EA7" w:rsidP="00576A1C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A7" w:rsidRPr="00C00C98" w:rsidRDefault="00F97EA7" w:rsidP="00576A1C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A7" w:rsidRPr="00C00C98" w:rsidRDefault="00F97EA7" w:rsidP="00576A1C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F97EA7" w:rsidRPr="00C00C98" w:rsidRDefault="00F97EA7" w:rsidP="00576A1C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F97EA7" w:rsidRPr="00C00C98" w:rsidTr="00576A1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97EA7" w:rsidRPr="00C00C98" w:rsidTr="00576A1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97EA7" w:rsidRPr="00C00C98" w:rsidTr="00576A1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7" w:rsidRPr="00C00C98" w:rsidRDefault="00F97EA7" w:rsidP="00576A1C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97EA7" w:rsidRPr="00C00C98" w:rsidRDefault="00F97EA7" w:rsidP="00F97EA7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F97EA7" w:rsidRPr="00C00C98" w:rsidRDefault="00F97EA7" w:rsidP="00F97EA7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F97EA7" w:rsidRPr="00C00C98" w:rsidRDefault="00F97EA7" w:rsidP="00F97EA7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F97EA7" w:rsidRPr="00C00C98" w:rsidRDefault="00F97EA7" w:rsidP="00F97EA7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F97EA7" w:rsidRPr="00C00C98" w:rsidRDefault="00F97EA7" w:rsidP="00F97EA7">
      <w:pPr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jc w:val="both"/>
        <w:rPr>
          <w:rFonts w:asciiTheme="minorHAnsi" w:hAnsiTheme="minorHAnsi"/>
          <w:sz w:val="22"/>
          <w:szCs w:val="22"/>
        </w:rPr>
      </w:pPr>
    </w:p>
    <w:p w:rsidR="00F97EA7" w:rsidRPr="00C00C98" w:rsidRDefault="00F97EA7" w:rsidP="00F97EA7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F97EA7" w:rsidRDefault="00F97EA7" w:rsidP="00F97EA7">
      <w:pPr>
        <w:tabs>
          <w:tab w:val="left" w:pos="2295"/>
        </w:tabs>
        <w:jc w:val="both"/>
        <w:rPr>
          <w:rFonts w:asciiTheme="minorHAnsi" w:hAnsiTheme="minorHAnsi"/>
          <w:i/>
          <w:sz w:val="22"/>
          <w:szCs w:val="22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2E71CF" w:rsidRPr="00732BFA" w:rsidRDefault="002E71CF" w:rsidP="00F97EA7">
      <w:pPr>
        <w:autoSpaceDE w:val="0"/>
        <w:autoSpaceDN w:val="0"/>
        <w:adjustRightInd w:val="0"/>
        <w:jc w:val="both"/>
      </w:pPr>
    </w:p>
    <w:sectPr w:rsidR="002E71CF" w:rsidRPr="00732BFA" w:rsidSect="002E71CF">
      <w:headerReference w:type="default" r:id="rId8"/>
      <w:footerReference w:type="default" r:id="rId9"/>
      <w:type w:val="oddPage"/>
      <w:pgSz w:w="11907" w:h="16840" w:code="1"/>
      <w:pgMar w:top="993" w:right="708" w:bottom="568" w:left="1276" w:header="56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4F" w:rsidRDefault="0053084F">
      <w:r>
        <w:separator/>
      </w:r>
    </w:p>
  </w:endnote>
  <w:endnote w:type="continuationSeparator" w:id="0">
    <w:p w:rsidR="0053084F" w:rsidRDefault="0053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17" w:rsidRDefault="00A13A17" w:rsidP="008076B8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</w:p>
  <w:p w:rsidR="00A9781F" w:rsidRPr="00A9781F" w:rsidRDefault="00A9781F" w:rsidP="008076B8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</w:p>
  <w:p w:rsidR="00A13A17" w:rsidRDefault="00A13A17" w:rsidP="002E71CF">
    <w:pPr>
      <w:pStyle w:val="Footer"/>
      <w:tabs>
        <w:tab w:val="left" w:pos="8745"/>
        <w:tab w:val="right" w:pos="9844"/>
      </w:tabs>
      <w:ind w:left="0" w:right="-774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4F" w:rsidRDefault="0053084F">
      <w:r>
        <w:separator/>
      </w:r>
    </w:p>
  </w:footnote>
  <w:footnote w:type="continuationSeparator" w:id="0">
    <w:p w:rsidR="0053084F" w:rsidRDefault="0053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17" w:rsidRPr="0074520F" w:rsidRDefault="00A13A17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06A506"/>
    <w:lvl w:ilvl="0">
      <w:numFmt w:val="bullet"/>
      <w:lvlText w:val="*"/>
      <w:lvlJc w:val="left"/>
    </w:lvl>
  </w:abstractNum>
  <w:abstractNum w:abstractNumId="1">
    <w:nsid w:val="0486472D"/>
    <w:multiLevelType w:val="singleLevel"/>
    <w:tmpl w:val="8EC22CC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B45FD4"/>
    <w:multiLevelType w:val="singleLevel"/>
    <w:tmpl w:val="E820C77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3">
    <w:nsid w:val="10E01D6E"/>
    <w:multiLevelType w:val="hybridMultilevel"/>
    <w:tmpl w:val="40CE7B92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85E4A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5">
    <w:nsid w:val="1EBA0206"/>
    <w:multiLevelType w:val="multilevel"/>
    <w:tmpl w:val="FB4894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" w:hAnsi="Time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A56A6"/>
    <w:multiLevelType w:val="hybridMultilevel"/>
    <w:tmpl w:val="97C27B02"/>
    <w:lvl w:ilvl="0" w:tplc="06AEB7AA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9" w:hanging="360"/>
      </w:pPr>
    </w:lvl>
    <w:lvl w:ilvl="2" w:tplc="0402001B" w:tentative="1">
      <w:start w:val="1"/>
      <w:numFmt w:val="lowerRoman"/>
      <w:lvlText w:val="%3."/>
      <w:lvlJc w:val="right"/>
      <w:pPr>
        <w:ind w:left="2099" w:hanging="180"/>
      </w:pPr>
    </w:lvl>
    <w:lvl w:ilvl="3" w:tplc="0402000F" w:tentative="1">
      <w:start w:val="1"/>
      <w:numFmt w:val="decimal"/>
      <w:lvlText w:val="%4."/>
      <w:lvlJc w:val="left"/>
      <w:pPr>
        <w:ind w:left="2819" w:hanging="360"/>
      </w:pPr>
    </w:lvl>
    <w:lvl w:ilvl="4" w:tplc="04020019" w:tentative="1">
      <w:start w:val="1"/>
      <w:numFmt w:val="lowerLetter"/>
      <w:lvlText w:val="%5."/>
      <w:lvlJc w:val="left"/>
      <w:pPr>
        <w:ind w:left="3539" w:hanging="360"/>
      </w:pPr>
    </w:lvl>
    <w:lvl w:ilvl="5" w:tplc="0402001B" w:tentative="1">
      <w:start w:val="1"/>
      <w:numFmt w:val="lowerRoman"/>
      <w:lvlText w:val="%6."/>
      <w:lvlJc w:val="right"/>
      <w:pPr>
        <w:ind w:left="4259" w:hanging="180"/>
      </w:pPr>
    </w:lvl>
    <w:lvl w:ilvl="6" w:tplc="0402000F" w:tentative="1">
      <w:start w:val="1"/>
      <w:numFmt w:val="decimal"/>
      <w:lvlText w:val="%7."/>
      <w:lvlJc w:val="left"/>
      <w:pPr>
        <w:ind w:left="4979" w:hanging="360"/>
      </w:pPr>
    </w:lvl>
    <w:lvl w:ilvl="7" w:tplc="04020019" w:tentative="1">
      <w:start w:val="1"/>
      <w:numFmt w:val="lowerLetter"/>
      <w:lvlText w:val="%8."/>
      <w:lvlJc w:val="left"/>
      <w:pPr>
        <w:ind w:left="5699" w:hanging="360"/>
      </w:pPr>
    </w:lvl>
    <w:lvl w:ilvl="8" w:tplc="040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2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2182"/>
    <w:multiLevelType w:val="hybridMultilevel"/>
    <w:tmpl w:val="4CCA71BA"/>
    <w:lvl w:ilvl="0" w:tplc="F0800A36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4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13F23"/>
    <w:multiLevelType w:val="hybridMultilevel"/>
    <w:tmpl w:val="CB4E04F6"/>
    <w:lvl w:ilvl="0" w:tplc="A45E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852EA8"/>
    <w:multiLevelType w:val="multilevel"/>
    <w:tmpl w:val="634E3BA2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8"/>
        </w:tabs>
        <w:ind w:left="11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7"/>
        </w:tabs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14"/>
        </w:tabs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3"/>
        </w:tabs>
        <w:ind w:left="22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72"/>
        </w:tabs>
        <w:ind w:left="2672" w:hanging="2520"/>
      </w:pPr>
      <w:rPr>
        <w:rFonts w:hint="default"/>
      </w:rPr>
    </w:lvl>
  </w:abstractNum>
  <w:abstractNum w:abstractNumId="17">
    <w:nsid w:val="5AA545A3"/>
    <w:multiLevelType w:val="multilevel"/>
    <w:tmpl w:val="E73C825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8">
    <w:nsid w:val="5E28797D"/>
    <w:multiLevelType w:val="singleLevel"/>
    <w:tmpl w:val="EED6091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0FC6B90"/>
    <w:multiLevelType w:val="hybridMultilevel"/>
    <w:tmpl w:val="9C74A88A"/>
    <w:lvl w:ilvl="0" w:tplc="A45E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763B6D"/>
    <w:multiLevelType w:val="singleLevel"/>
    <w:tmpl w:val="B68C91AE"/>
    <w:lvl w:ilvl="0">
      <w:start w:val="8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2">
    <w:nsid w:val="68B232D5"/>
    <w:multiLevelType w:val="singleLevel"/>
    <w:tmpl w:val="B68C91AE"/>
    <w:lvl w:ilvl="0">
      <w:start w:val="1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3">
    <w:nsid w:val="6BA43DB2"/>
    <w:multiLevelType w:val="multilevel"/>
    <w:tmpl w:val="30B295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C8E5DF6"/>
    <w:multiLevelType w:val="singleLevel"/>
    <w:tmpl w:val="E820C77A"/>
    <w:lvl w:ilvl="0">
      <w:start w:val="3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5">
    <w:nsid w:val="72696673"/>
    <w:multiLevelType w:val="hybridMultilevel"/>
    <w:tmpl w:val="0EA41DFA"/>
    <w:lvl w:ilvl="0" w:tplc="B3C6394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62DA4"/>
    <w:multiLevelType w:val="hybridMultilevel"/>
    <w:tmpl w:val="6DEC6598"/>
    <w:lvl w:ilvl="0" w:tplc="AFD64C88">
      <w:start w:val="7"/>
      <w:numFmt w:val="bullet"/>
      <w:lvlText w:val="-"/>
      <w:lvlJc w:val="left"/>
      <w:pPr>
        <w:ind w:left="660" w:hanging="360"/>
      </w:pPr>
      <w:rPr>
        <w:rFonts w:ascii="Verdana" w:eastAsia="Helvetica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>
    <w:nsid w:val="7A6B1D69"/>
    <w:multiLevelType w:val="multilevel"/>
    <w:tmpl w:val="E19A5AD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6">
    <w:abstractNumId w:val="16"/>
  </w:num>
  <w:num w:numId="7">
    <w:abstractNumId w:val="3"/>
  </w:num>
  <w:num w:numId="8">
    <w:abstractNumId w:val="27"/>
  </w:num>
  <w:num w:numId="9">
    <w:abstractNumId w:val="13"/>
  </w:num>
  <w:num w:numId="10">
    <w:abstractNumId w:val="20"/>
  </w:num>
  <w:num w:numId="11">
    <w:abstractNumId w:val="15"/>
  </w:num>
  <w:num w:numId="12">
    <w:abstractNumId w:val="0"/>
    <w:lvlOverride w:ilvl="0">
      <w:lvl w:ilvl="0">
        <w:numFmt w:val="bullet"/>
        <w:lvlText w:val=""/>
        <w:legacy w:legacy="1" w:legacySpace="0" w:legacyIndent="288"/>
        <w:lvlJc w:val="left"/>
        <w:rPr>
          <w:rFonts w:ascii="Symbol" w:hAnsi="Symbol" w:hint="default"/>
        </w:rPr>
      </w:lvl>
    </w:lvlOverride>
  </w:num>
  <w:num w:numId="13">
    <w:abstractNumId w:val="1"/>
  </w:num>
  <w:num w:numId="14">
    <w:abstractNumId w:val="0"/>
    <w:lvlOverride w:ilvl="0">
      <w:lvl w:ilvl="0">
        <w:numFmt w:val="bullet"/>
        <w:lvlText w:val=""/>
        <w:legacy w:legacy="1" w:legacySpace="0" w:legacyIndent="293"/>
        <w:lvlJc w:val="left"/>
        <w:rPr>
          <w:rFonts w:ascii="Symbol" w:hAnsi="Symbol" w:hint="default"/>
        </w:rPr>
      </w:lvl>
    </w:lvlOverride>
  </w:num>
  <w:num w:numId="15">
    <w:abstractNumId w:val="6"/>
  </w:num>
  <w:num w:numId="16">
    <w:abstractNumId w:val="4"/>
  </w:num>
  <w:num w:numId="17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9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0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1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2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3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4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5">
    <w:abstractNumId w:val="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6">
    <w:abstractNumId w:val="17"/>
  </w:num>
  <w:num w:numId="27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8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9">
    <w:abstractNumId w:val="2"/>
  </w:num>
  <w:num w:numId="30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1">
    <w:abstractNumId w:val="24"/>
  </w:num>
  <w:num w:numId="32">
    <w:abstractNumId w:val="2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3">
    <w:abstractNumId w:val="2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4">
    <w:abstractNumId w:val="2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5">
    <w:abstractNumId w:val="2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6">
    <w:abstractNumId w:val="21"/>
  </w:num>
  <w:num w:numId="37">
    <w:abstractNumId w:val="2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8">
    <w:abstractNumId w:val="21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9">
    <w:abstractNumId w:val="22"/>
  </w:num>
  <w:num w:numId="40">
    <w:abstractNumId w:val="22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1">
    <w:abstractNumId w:val="11"/>
  </w:num>
  <w:num w:numId="42">
    <w:abstractNumId w:val="25"/>
  </w:num>
  <w:num w:numId="43">
    <w:abstractNumId w:val="9"/>
  </w:num>
  <w:num w:numId="44">
    <w:abstractNumId w:val="26"/>
  </w:num>
  <w:num w:numId="45">
    <w:abstractNumId w:val="11"/>
  </w:num>
  <w:num w:numId="46">
    <w:abstractNumId w:val="11"/>
  </w:num>
  <w:num w:numId="47">
    <w:abstractNumId w:val="23"/>
  </w:num>
  <w:num w:numId="48">
    <w:abstractNumId w:val="12"/>
  </w:num>
  <w:num w:numId="49">
    <w:abstractNumId w:val="8"/>
  </w:num>
  <w:num w:numId="50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1">
    <w:abstractNumId w:val="11"/>
  </w:num>
  <w:num w:numId="52">
    <w:abstractNumId w:val="11"/>
  </w:num>
  <w:num w:numId="53">
    <w:abstractNumId w:val="11"/>
  </w:num>
  <w:num w:numId="54">
    <w:abstractNumId w:val="11"/>
  </w:num>
  <w:num w:numId="55">
    <w:abstractNumId w:val="11"/>
  </w:num>
  <w:num w:numId="56">
    <w:abstractNumId w:val="11"/>
  </w:num>
  <w:num w:numId="57">
    <w:abstractNumId w:val="11"/>
  </w:num>
  <w:num w:numId="58">
    <w:abstractNumId w:val="11"/>
  </w:num>
  <w:num w:numId="59">
    <w:abstractNumId w:val="11"/>
  </w:num>
  <w:num w:numId="60">
    <w:abstractNumId w:val="11"/>
  </w:num>
  <w:num w:numId="61">
    <w:abstractNumId w:val="11"/>
  </w:num>
  <w:num w:numId="62">
    <w:abstractNumId w:val="11"/>
  </w:num>
  <w:num w:numId="63">
    <w:abstractNumId w:val="11"/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"/>
  </w:num>
  <w:num w:numId="66">
    <w:abstractNumId w:val="7"/>
  </w:num>
  <w:num w:numId="67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68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662B"/>
    <w:rsid w:val="00006DBC"/>
    <w:rsid w:val="00007871"/>
    <w:rsid w:val="00014D7E"/>
    <w:rsid w:val="00015E79"/>
    <w:rsid w:val="000161CE"/>
    <w:rsid w:val="00027F23"/>
    <w:rsid w:val="00035064"/>
    <w:rsid w:val="00041D17"/>
    <w:rsid w:val="0004268F"/>
    <w:rsid w:val="00042A89"/>
    <w:rsid w:val="0004680B"/>
    <w:rsid w:val="000519E4"/>
    <w:rsid w:val="00053B93"/>
    <w:rsid w:val="00054D2A"/>
    <w:rsid w:val="00060AE9"/>
    <w:rsid w:val="00063937"/>
    <w:rsid w:val="00067B0F"/>
    <w:rsid w:val="00067ECF"/>
    <w:rsid w:val="000713FD"/>
    <w:rsid w:val="000748B7"/>
    <w:rsid w:val="000759B3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615C"/>
    <w:rsid w:val="000C1B13"/>
    <w:rsid w:val="000C1FBB"/>
    <w:rsid w:val="000C251D"/>
    <w:rsid w:val="000C703F"/>
    <w:rsid w:val="000C7A7C"/>
    <w:rsid w:val="000E0E44"/>
    <w:rsid w:val="000E4274"/>
    <w:rsid w:val="000E74A8"/>
    <w:rsid w:val="000F07ED"/>
    <w:rsid w:val="000F7360"/>
    <w:rsid w:val="00100E5A"/>
    <w:rsid w:val="00103944"/>
    <w:rsid w:val="00104C0F"/>
    <w:rsid w:val="00105211"/>
    <w:rsid w:val="001069A9"/>
    <w:rsid w:val="00107AD9"/>
    <w:rsid w:val="0011693C"/>
    <w:rsid w:val="00121780"/>
    <w:rsid w:val="00121E9F"/>
    <w:rsid w:val="0012271F"/>
    <w:rsid w:val="00122754"/>
    <w:rsid w:val="001231F8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22D7"/>
    <w:rsid w:val="00153CBD"/>
    <w:rsid w:val="00156D06"/>
    <w:rsid w:val="00157AAA"/>
    <w:rsid w:val="00160398"/>
    <w:rsid w:val="00163CC5"/>
    <w:rsid w:val="00172FD8"/>
    <w:rsid w:val="00173C35"/>
    <w:rsid w:val="00174958"/>
    <w:rsid w:val="00181C71"/>
    <w:rsid w:val="00181F70"/>
    <w:rsid w:val="00184F50"/>
    <w:rsid w:val="00187459"/>
    <w:rsid w:val="001916EF"/>
    <w:rsid w:val="0019212A"/>
    <w:rsid w:val="0019238B"/>
    <w:rsid w:val="0019318E"/>
    <w:rsid w:val="001A48B2"/>
    <w:rsid w:val="001B05E3"/>
    <w:rsid w:val="001B27D1"/>
    <w:rsid w:val="001B38B6"/>
    <w:rsid w:val="001B4712"/>
    <w:rsid w:val="001B65CB"/>
    <w:rsid w:val="001C1AB3"/>
    <w:rsid w:val="001C37EA"/>
    <w:rsid w:val="001C3B7D"/>
    <w:rsid w:val="001C6A4C"/>
    <w:rsid w:val="001C72C8"/>
    <w:rsid w:val="001D3CE0"/>
    <w:rsid w:val="001D4C45"/>
    <w:rsid w:val="001E03B8"/>
    <w:rsid w:val="001E0C63"/>
    <w:rsid w:val="001E15C7"/>
    <w:rsid w:val="001E37BD"/>
    <w:rsid w:val="001F05AE"/>
    <w:rsid w:val="001F6D8D"/>
    <w:rsid w:val="00211D38"/>
    <w:rsid w:val="00211E2B"/>
    <w:rsid w:val="00224037"/>
    <w:rsid w:val="002300E5"/>
    <w:rsid w:val="0023233D"/>
    <w:rsid w:val="002328F6"/>
    <w:rsid w:val="00232E42"/>
    <w:rsid w:val="00233BBB"/>
    <w:rsid w:val="00236EBB"/>
    <w:rsid w:val="00237684"/>
    <w:rsid w:val="00240CAE"/>
    <w:rsid w:val="00243D92"/>
    <w:rsid w:val="002460A0"/>
    <w:rsid w:val="002461B5"/>
    <w:rsid w:val="00246B89"/>
    <w:rsid w:val="00246BDF"/>
    <w:rsid w:val="00251064"/>
    <w:rsid w:val="00252D58"/>
    <w:rsid w:val="002546A1"/>
    <w:rsid w:val="00255751"/>
    <w:rsid w:val="00255D32"/>
    <w:rsid w:val="002602E1"/>
    <w:rsid w:val="0026197C"/>
    <w:rsid w:val="00264845"/>
    <w:rsid w:val="0027163C"/>
    <w:rsid w:val="0028474E"/>
    <w:rsid w:val="00290EC2"/>
    <w:rsid w:val="00295F3F"/>
    <w:rsid w:val="00297141"/>
    <w:rsid w:val="00297B13"/>
    <w:rsid w:val="002A053B"/>
    <w:rsid w:val="002A1838"/>
    <w:rsid w:val="002A2B94"/>
    <w:rsid w:val="002A4808"/>
    <w:rsid w:val="002A51B6"/>
    <w:rsid w:val="002A551E"/>
    <w:rsid w:val="002A5B36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71CF"/>
    <w:rsid w:val="002E758A"/>
    <w:rsid w:val="002E7726"/>
    <w:rsid w:val="002F7E5E"/>
    <w:rsid w:val="00300B22"/>
    <w:rsid w:val="00301B77"/>
    <w:rsid w:val="00307276"/>
    <w:rsid w:val="003110DE"/>
    <w:rsid w:val="00313C12"/>
    <w:rsid w:val="00314441"/>
    <w:rsid w:val="003154AB"/>
    <w:rsid w:val="003156F6"/>
    <w:rsid w:val="003224E3"/>
    <w:rsid w:val="003227B2"/>
    <w:rsid w:val="00325F25"/>
    <w:rsid w:val="00330218"/>
    <w:rsid w:val="00334592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5B79"/>
    <w:rsid w:val="00377805"/>
    <w:rsid w:val="0038142C"/>
    <w:rsid w:val="00382743"/>
    <w:rsid w:val="003831DA"/>
    <w:rsid w:val="003839DB"/>
    <w:rsid w:val="0038613E"/>
    <w:rsid w:val="0039025A"/>
    <w:rsid w:val="00397C91"/>
    <w:rsid w:val="003A2B22"/>
    <w:rsid w:val="003A43C9"/>
    <w:rsid w:val="003A4D3D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DB8"/>
    <w:rsid w:val="003F3605"/>
    <w:rsid w:val="003F61E9"/>
    <w:rsid w:val="003F666A"/>
    <w:rsid w:val="0040042D"/>
    <w:rsid w:val="0040140D"/>
    <w:rsid w:val="00402077"/>
    <w:rsid w:val="00402F7F"/>
    <w:rsid w:val="00406428"/>
    <w:rsid w:val="00413A1E"/>
    <w:rsid w:val="00416C9F"/>
    <w:rsid w:val="00417E00"/>
    <w:rsid w:val="00420DFA"/>
    <w:rsid w:val="004217C2"/>
    <w:rsid w:val="004301E5"/>
    <w:rsid w:val="0043600C"/>
    <w:rsid w:val="0044739B"/>
    <w:rsid w:val="004554D2"/>
    <w:rsid w:val="00455F02"/>
    <w:rsid w:val="0046019D"/>
    <w:rsid w:val="00461877"/>
    <w:rsid w:val="00461A9C"/>
    <w:rsid w:val="004655BD"/>
    <w:rsid w:val="00466CFD"/>
    <w:rsid w:val="004741D8"/>
    <w:rsid w:val="0047500B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C16"/>
    <w:rsid w:val="004C100E"/>
    <w:rsid w:val="004C2729"/>
    <w:rsid w:val="004C3582"/>
    <w:rsid w:val="004C7BB5"/>
    <w:rsid w:val="004D3096"/>
    <w:rsid w:val="004D40D8"/>
    <w:rsid w:val="004D6B5D"/>
    <w:rsid w:val="004E2B00"/>
    <w:rsid w:val="004E3A47"/>
    <w:rsid w:val="004E4AD5"/>
    <w:rsid w:val="004F6408"/>
    <w:rsid w:val="004F70A8"/>
    <w:rsid w:val="004F7BCF"/>
    <w:rsid w:val="005051C2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084F"/>
    <w:rsid w:val="00535F7D"/>
    <w:rsid w:val="00536C2B"/>
    <w:rsid w:val="0054157C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23A0"/>
    <w:rsid w:val="00585284"/>
    <w:rsid w:val="00586548"/>
    <w:rsid w:val="00591FB7"/>
    <w:rsid w:val="0059486E"/>
    <w:rsid w:val="005955A9"/>
    <w:rsid w:val="005A2718"/>
    <w:rsid w:val="005A564E"/>
    <w:rsid w:val="005A67C3"/>
    <w:rsid w:val="005B0610"/>
    <w:rsid w:val="005B3399"/>
    <w:rsid w:val="005C5CE1"/>
    <w:rsid w:val="005D1FBF"/>
    <w:rsid w:val="005D392D"/>
    <w:rsid w:val="005D6327"/>
    <w:rsid w:val="005E0BBC"/>
    <w:rsid w:val="005E2D15"/>
    <w:rsid w:val="005E3CC8"/>
    <w:rsid w:val="005E732B"/>
    <w:rsid w:val="005F0A2A"/>
    <w:rsid w:val="005F19E4"/>
    <w:rsid w:val="005F23B8"/>
    <w:rsid w:val="005F3C53"/>
    <w:rsid w:val="005F52B6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4011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80B"/>
    <w:rsid w:val="00692588"/>
    <w:rsid w:val="00693E5D"/>
    <w:rsid w:val="006A0264"/>
    <w:rsid w:val="006A13FC"/>
    <w:rsid w:val="006A3D19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0C82"/>
    <w:rsid w:val="006E1441"/>
    <w:rsid w:val="006E3394"/>
    <w:rsid w:val="006E3F86"/>
    <w:rsid w:val="006E4E85"/>
    <w:rsid w:val="00704950"/>
    <w:rsid w:val="00704F06"/>
    <w:rsid w:val="00706F47"/>
    <w:rsid w:val="00714973"/>
    <w:rsid w:val="00715C19"/>
    <w:rsid w:val="00717A5F"/>
    <w:rsid w:val="0072199E"/>
    <w:rsid w:val="007254F5"/>
    <w:rsid w:val="0072759E"/>
    <w:rsid w:val="007324E2"/>
    <w:rsid w:val="00732ABB"/>
    <w:rsid w:val="00732BD7"/>
    <w:rsid w:val="00732BFA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D75"/>
    <w:rsid w:val="00767F87"/>
    <w:rsid w:val="007702C1"/>
    <w:rsid w:val="00770B6E"/>
    <w:rsid w:val="007724A7"/>
    <w:rsid w:val="00772EDB"/>
    <w:rsid w:val="00773A27"/>
    <w:rsid w:val="00773CC9"/>
    <w:rsid w:val="007765F7"/>
    <w:rsid w:val="00777F7B"/>
    <w:rsid w:val="007851B7"/>
    <w:rsid w:val="0078640A"/>
    <w:rsid w:val="00787BD3"/>
    <w:rsid w:val="007909FB"/>
    <w:rsid w:val="0079192F"/>
    <w:rsid w:val="0079248F"/>
    <w:rsid w:val="00793E6F"/>
    <w:rsid w:val="007A15DB"/>
    <w:rsid w:val="007A7C97"/>
    <w:rsid w:val="007A7F7D"/>
    <w:rsid w:val="007B1213"/>
    <w:rsid w:val="007B1399"/>
    <w:rsid w:val="007B6345"/>
    <w:rsid w:val="007B760C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52B51"/>
    <w:rsid w:val="00854F27"/>
    <w:rsid w:val="008608A0"/>
    <w:rsid w:val="00864570"/>
    <w:rsid w:val="00867D6E"/>
    <w:rsid w:val="00870F3F"/>
    <w:rsid w:val="00871517"/>
    <w:rsid w:val="00872A29"/>
    <w:rsid w:val="00874976"/>
    <w:rsid w:val="00880087"/>
    <w:rsid w:val="00880EED"/>
    <w:rsid w:val="00882083"/>
    <w:rsid w:val="00882C49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B03"/>
    <w:rsid w:val="008F1F97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34B8"/>
    <w:rsid w:val="00964E99"/>
    <w:rsid w:val="00973B7C"/>
    <w:rsid w:val="009764F4"/>
    <w:rsid w:val="00977347"/>
    <w:rsid w:val="009808E6"/>
    <w:rsid w:val="00980BB7"/>
    <w:rsid w:val="00984412"/>
    <w:rsid w:val="00986249"/>
    <w:rsid w:val="00991D53"/>
    <w:rsid w:val="00994BDE"/>
    <w:rsid w:val="00996EFF"/>
    <w:rsid w:val="009A21DB"/>
    <w:rsid w:val="009A76FB"/>
    <w:rsid w:val="009A7E5F"/>
    <w:rsid w:val="009B1419"/>
    <w:rsid w:val="009B1880"/>
    <w:rsid w:val="009B6660"/>
    <w:rsid w:val="009C22A3"/>
    <w:rsid w:val="009C5D2C"/>
    <w:rsid w:val="009D1E13"/>
    <w:rsid w:val="009D35B9"/>
    <w:rsid w:val="009D4245"/>
    <w:rsid w:val="009E0527"/>
    <w:rsid w:val="009E0CB7"/>
    <w:rsid w:val="009E27EA"/>
    <w:rsid w:val="009E2E45"/>
    <w:rsid w:val="009E5CEA"/>
    <w:rsid w:val="009F120A"/>
    <w:rsid w:val="00A017B2"/>
    <w:rsid w:val="00A06108"/>
    <w:rsid w:val="00A124D2"/>
    <w:rsid w:val="00A132D8"/>
    <w:rsid w:val="00A13A17"/>
    <w:rsid w:val="00A14061"/>
    <w:rsid w:val="00A238B7"/>
    <w:rsid w:val="00A355EB"/>
    <w:rsid w:val="00A417E1"/>
    <w:rsid w:val="00A44CBB"/>
    <w:rsid w:val="00A4505A"/>
    <w:rsid w:val="00A4639C"/>
    <w:rsid w:val="00A47148"/>
    <w:rsid w:val="00A534B7"/>
    <w:rsid w:val="00A54D7C"/>
    <w:rsid w:val="00A629D0"/>
    <w:rsid w:val="00A653CC"/>
    <w:rsid w:val="00A70333"/>
    <w:rsid w:val="00A7066D"/>
    <w:rsid w:val="00A721E7"/>
    <w:rsid w:val="00A72548"/>
    <w:rsid w:val="00A7429B"/>
    <w:rsid w:val="00A7484F"/>
    <w:rsid w:val="00A776FE"/>
    <w:rsid w:val="00A77F63"/>
    <w:rsid w:val="00A77F8D"/>
    <w:rsid w:val="00A86F3D"/>
    <w:rsid w:val="00A928A3"/>
    <w:rsid w:val="00A9781F"/>
    <w:rsid w:val="00AA3493"/>
    <w:rsid w:val="00AA41E5"/>
    <w:rsid w:val="00AA6D18"/>
    <w:rsid w:val="00AA775A"/>
    <w:rsid w:val="00AB4899"/>
    <w:rsid w:val="00AB62E8"/>
    <w:rsid w:val="00AC16D3"/>
    <w:rsid w:val="00AC3B16"/>
    <w:rsid w:val="00AC4ACF"/>
    <w:rsid w:val="00AD10CD"/>
    <w:rsid w:val="00AD1FA7"/>
    <w:rsid w:val="00AD458D"/>
    <w:rsid w:val="00AD6B27"/>
    <w:rsid w:val="00AE0EB1"/>
    <w:rsid w:val="00AE3D4C"/>
    <w:rsid w:val="00AE49C3"/>
    <w:rsid w:val="00AE4C6D"/>
    <w:rsid w:val="00AF145E"/>
    <w:rsid w:val="00AF41AD"/>
    <w:rsid w:val="00AF6DB7"/>
    <w:rsid w:val="00B06B11"/>
    <w:rsid w:val="00B1043D"/>
    <w:rsid w:val="00B1169B"/>
    <w:rsid w:val="00B13E21"/>
    <w:rsid w:val="00B1659F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3060E"/>
    <w:rsid w:val="00B346FC"/>
    <w:rsid w:val="00B34E80"/>
    <w:rsid w:val="00B36C5E"/>
    <w:rsid w:val="00B42AA4"/>
    <w:rsid w:val="00B438D9"/>
    <w:rsid w:val="00B43C7E"/>
    <w:rsid w:val="00B44136"/>
    <w:rsid w:val="00B53CE2"/>
    <w:rsid w:val="00B54292"/>
    <w:rsid w:val="00B54497"/>
    <w:rsid w:val="00B56A9B"/>
    <w:rsid w:val="00B6564E"/>
    <w:rsid w:val="00B669F2"/>
    <w:rsid w:val="00B66ACB"/>
    <w:rsid w:val="00B678BA"/>
    <w:rsid w:val="00B67CAF"/>
    <w:rsid w:val="00B67D9B"/>
    <w:rsid w:val="00B70DA6"/>
    <w:rsid w:val="00B70F8F"/>
    <w:rsid w:val="00B717B7"/>
    <w:rsid w:val="00B74099"/>
    <w:rsid w:val="00B7672C"/>
    <w:rsid w:val="00B80CE8"/>
    <w:rsid w:val="00B80F95"/>
    <w:rsid w:val="00B8771C"/>
    <w:rsid w:val="00B90E1E"/>
    <w:rsid w:val="00B90EDF"/>
    <w:rsid w:val="00B94605"/>
    <w:rsid w:val="00BA15D6"/>
    <w:rsid w:val="00BA3A09"/>
    <w:rsid w:val="00BA3A99"/>
    <w:rsid w:val="00BA55B8"/>
    <w:rsid w:val="00BA5959"/>
    <w:rsid w:val="00BA5F7A"/>
    <w:rsid w:val="00BA72B8"/>
    <w:rsid w:val="00BA76B1"/>
    <w:rsid w:val="00BB0ECA"/>
    <w:rsid w:val="00BB1050"/>
    <w:rsid w:val="00BB2D88"/>
    <w:rsid w:val="00BB7447"/>
    <w:rsid w:val="00BC02B5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1673D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55CCB"/>
    <w:rsid w:val="00C56B90"/>
    <w:rsid w:val="00C57F13"/>
    <w:rsid w:val="00C60976"/>
    <w:rsid w:val="00C6304B"/>
    <w:rsid w:val="00C63F95"/>
    <w:rsid w:val="00C73A62"/>
    <w:rsid w:val="00C73D18"/>
    <w:rsid w:val="00C77E9B"/>
    <w:rsid w:val="00C81E5E"/>
    <w:rsid w:val="00C825A1"/>
    <w:rsid w:val="00C849B6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1380"/>
    <w:rsid w:val="00CB2136"/>
    <w:rsid w:val="00CB4B1B"/>
    <w:rsid w:val="00CC21EE"/>
    <w:rsid w:val="00CC4CB2"/>
    <w:rsid w:val="00CD0799"/>
    <w:rsid w:val="00CD1058"/>
    <w:rsid w:val="00CD43CA"/>
    <w:rsid w:val="00CD5C87"/>
    <w:rsid w:val="00CE17D5"/>
    <w:rsid w:val="00CE3449"/>
    <w:rsid w:val="00CE3730"/>
    <w:rsid w:val="00CF2CC3"/>
    <w:rsid w:val="00CF5950"/>
    <w:rsid w:val="00D0035B"/>
    <w:rsid w:val="00D007B1"/>
    <w:rsid w:val="00D064AF"/>
    <w:rsid w:val="00D07BDD"/>
    <w:rsid w:val="00D07C7E"/>
    <w:rsid w:val="00D12B54"/>
    <w:rsid w:val="00D1328C"/>
    <w:rsid w:val="00D151D3"/>
    <w:rsid w:val="00D170AD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722"/>
    <w:rsid w:val="00D45A9D"/>
    <w:rsid w:val="00D470E8"/>
    <w:rsid w:val="00D51E02"/>
    <w:rsid w:val="00D54057"/>
    <w:rsid w:val="00D62219"/>
    <w:rsid w:val="00D64950"/>
    <w:rsid w:val="00D653E0"/>
    <w:rsid w:val="00D6795C"/>
    <w:rsid w:val="00D70699"/>
    <w:rsid w:val="00D71B9F"/>
    <w:rsid w:val="00D7615E"/>
    <w:rsid w:val="00D77214"/>
    <w:rsid w:val="00D7788E"/>
    <w:rsid w:val="00D82D3F"/>
    <w:rsid w:val="00D8620A"/>
    <w:rsid w:val="00D90201"/>
    <w:rsid w:val="00D9110C"/>
    <w:rsid w:val="00D91564"/>
    <w:rsid w:val="00D965A4"/>
    <w:rsid w:val="00DA1951"/>
    <w:rsid w:val="00DA2CB9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6835"/>
    <w:rsid w:val="00E77A2E"/>
    <w:rsid w:val="00E8179C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D1249"/>
    <w:rsid w:val="00ED3BBB"/>
    <w:rsid w:val="00ED51B8"/>
    <w:rsid w:val="00ED550E"/>
    <w:rsid w:val="00EE198D"/>
    <w:rsid w:val="00EF2190"/>
    <w:rsid w:val="00EF2F9E"/>
    <w:rsid w:val="00EF4C95"/>
    <w:rsid w:val="00EF5608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4178A"/>
    <w:rsid w:val="00F440D4"/>
    <w:rsid w:val="00F46479"/>
    <w:rsid w:val="00F51E8A"/>
    <w:rsid w:val="00F52AE2"/>
    <w:rsid w:val="00F53BD7"/>
    <w:rsid w:val="00F56CEC"/>
    <w:rsid w:val="00F5773B"/>
    <w:rsid w:val="00F60729"/>
    <w:rsid w:val="00F61685"/>
    <w:rsid w:val="00F619CF"/>
    <w:rsid w:val="00F63B14"/>
    <w:rsid w:val="00F6449B"/>
    <w:rsid w:val="00F659CF"/>
    <w:rsid w:val="00F67CAB"/>
    <w:rsid w:val="00F73E62"/>
    <w:rsid w:val="00F7488C"/>
    <w:rsid w:val="00F75F4B"/>
    <w:rsid w:val="00F76BFF"/>
    <w:rsid w:val="00F8201B"/>
    <w:rsid w:val="00F85347"/>
    <w:rsid w:val="00F8756F"/>
    <w:rsid w:val="00F92F40"/>
    <w:rsid w:val="00F94AD0"/>
    <w:rsid w:val="00F97EA7"/>
    <w:rsid w:val="00FA0BE4"/>
    <w:rsid w:val="00FA7C34"/>
    <w:rsid w:val="00FB0D10"/>
    <w:rsid w:val="00FB0E09"/>
    <w:rsid w:val="00FB5863"/>
    <w:rsid w:val="00FB6050"/>
    <w:rsid w:val="00FB7418"/>
    <w:rsid w:val="00FC0EE1"/>
    <w:rsid w:val="00FD16E2"/>
    <w:rsid w:val="00FD3642"/>
    <w:rsid w:val="00FD56E3"/>
    <w:rsid w:val="00FD5DC4"/>
    <w:rsid w:val="00FD63D7"/>
    <w:rsid w:val="00FD77D8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E10C38E-EECB-4313-9511-28A81F2E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852B51"/>
    <w:pPr>
      <w:keepNext/>
      <w:numPr>
        <w:numId w:val="2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2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2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2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semiHidden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042A8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2A89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042A89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042A89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aliases w:val="Header1 Char"/>
    <w:basedOn w:val="DefaultParagraphFont"/>
    <w:link w:val="Header"/>
    <w:locked/>
    <w:rsid w:val="002E71CF"/>
    <w:rPr>
      <w:rFonts w:ascii="Times New Roman" w:hAnsi="Times New Roman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32BFA"/>
    <w:rPr>
      <w:rFonts w:ascii="Verdana" w:hAnsi="Verdana"/>
      <w:b/>
      <w:caps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97E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97EA7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rsid w:val="00F97EA7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F97EA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F6C5-CC79-4C58-AFA8-34741EE6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3</TotalTime>
  <Pages>9</Pages>
  <Words>1701</Words>
  <Characters>12545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14218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Valentina Maneva</cp:lastModifiedBy>
  <cp:revision>5</cp:revision>
  <cp:lastPrinted>2013-07-30T09:17:00Z</cp:lastPrinted>
  <dcterms:created xsi:type="dcterms:W3CDTF">2014-09-26T07:45:00Z</dcterms:created>
  <dcterms:modified xsi:type="dcterms:W3CDTF">2014-10-21T11:13:00Z</dcterms:modified>
</cp:coreProperties>
</file>